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A88C" w14:textId="6F85D030" w:rsidR="00F47380" w:rsidRDefault="00227BB9" w:rsidP="00F47380">
      <w:pPr>
        <w:jc w:val="center"/>
        <w:rPr>
          <w:b/>
          <w:sz w:val="20"/>
          <w:lang w:val="mn-MN"/>
        </w:rPr>
      </w:pPr>
      <w:bookmarkStart w:id="0" w:name="_Hlk524105338"/>
      <w:r>
        <w:rPr>
          <w:b/>
          <w:noProof/>
          <w:sz w:val="20"/>
          <w:lang w:val="mn-MN" w:eastAsia="mn-MN"/>
        </w:rPr>
        <w:drawing>
          <wp:anchor distT="0" distB="0" distL="114300" distR="114300" simplePos="0" relativeHeight="251664384" behindDoc="1" locked="0" layoutInCell="1" allowOverlap="1" wp14:anchorId="17E34BDB" wp14:editId="5DA1E84C">
            <wp:simplePos x="0" y="0"/>
            <wp:positionH relativeFrom="margin">
              <wp:posOffset>-635</wp:posOffset>
            </wp:positionH>
            <wp:positionV relativeFrom="paragraph">
              <wp:posOffset>41910</wp:posOffset>
            </wp:positionV>
            <wp:extent cx="14668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319" y="20761"/>
                <wp:lineTo x="21319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5" t="23334" r="9214" b="19444"/>
                    <a:stretch/>
                  </pic:blipFill>
                  <pic:spPr bwMode="auto">
                    <a:xfrm>
                      <a:off x="0" y="0"/>
                      <a:ext cx="14668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380" w:rsidRPr="00853C5E">
        <w:rPr>
          <w:noProof/>
          <w:sz w:val="20"/>
          <w:lang w:val="mn-MN" w:eastAsia="mn-MN"/>
        </w:rPr>
        <w:drawing>
          <wp:anchor distT="0" distB="0" distL="114300" distR="114300" simplePos="0" relativeHeight="251659264" behindDoc="1" locked="0" layoutInCell="1" allowOverlap="1" wp14:anchorId="19C1122C" wp14:editId="6C207938">
            <wp:simplePos x="0" y="0"/>
            <wp:positionH relativeFrom="margin">
              <wp:posOffset>5238750</wp:posOffset>
            </wp:positionH>
            <wp:positionV relativeFrom="paragraph">
              <wp:posOffset>28575</wp:posOffset>
            </wp:positionV>
            <wp:extent cx="474345" cy="819785"/>
            <wp:effectExtent l="0" t="0" r="1905" b="0"/>
            <wp:wrapTight wrapText="bothSides">
              <wp:wrapPolygon edited="0">
                <wp:start x="0" y="0"/>
                <wp:lineTo x="0" y="21081"/>
                <wp:lineTo x="20819" y="21081"/>
                <wp:lineTo x="20819" y="0"/>
                <wp:lineTo x="0" y="0"/>
              </wp:wrapPolygon>
            </wp:wrapTight>
            <wp:docPr id="1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380">
        <w:rPr>
          <w:b/>
          <w:sz w:val="20"/>
          <w:lang w:val="mn-MN"/>
        </w:rPr>
        <w:t>МОНГОЛ УЛСЫН ЭРЧИМ ХҮЧНИЙ ЯАМ</w:t>
      </w:r>
      <w:r w:rsidRPr="00227BB9">
        <w:rPr>
          <w:b/>
          <w:sz w:val="20"/>
          <w:lang w:val="mn-MN"/>
        </w:rPr>
        <w:t xml:space="preserve"> </w:t>
      </w:r>
    </w:p>
    <w:p w14:paraId="13685160" w14:textId="0B845A38" w:rsidR="00853C5E" w:rsidRPr="003C2F25" w:rsidRDefault="00853C5E" w:rsidP="00853C5E">
      <w:pPr>
        <w:jc w:val="center"/>
        <w:rPr>
          <w:b/>
          <w:sz w:val="20"/>
          <w:lang w:val="mn-MN"/>
        </w:rPr>
      </w:pPr>
      <w:r w:rsidRPr="003C2F25">
        <w:rPr>
          <w:b/>
          <w:sz w:val="20"/>
          <w:lang w:val="mn-MN"/>
        </w:rPr>
        <w:t>МОНГОЛ УЛСЫН ШИНЖЛЭХ УХААН ТЕХНОЛОГИЙН ИХ СУРГУУЛЬ</w:t>
      </w:r>
    </w:p>
    <w:p w14:paraId="240693E9" w14:textId="06B5BD76" w:rsidR="00853C5E" w:rsidRPr="003C2F25" w:rsidRDefault="005C0807" w:rsidP="00853C5E">
      <w:pPr>
        <w:jc w:val="center"/>
        <w:rPr>
          <w:b/>
          <w:sz w:val="20"/>
          <w:lang w:val="mn-MN"/>
        </w:rPr>
      </w:pPr>
      <w:bookmarkStart w:id="1" w:name="_Hlk101371744"/>
      <w:bookmarkEnd w:id="1"/>
      <w:r>
        <w:rPr>
          <w:b/>
          <w:sz w:val="20"/>
          <w:lang w:val="mn-MN"/>
        </w:rPr>
        <w:t xml:space="preserve">ЭРЧИМ ХҮЧНИЙ </w:t>
      </w:r>
      <w:r w:rsidR="00A65CAC">
        <w:rPr>
          <w:b/>
          <w:sz w:val="20"/>
          <w:lang w:val="mn-MN"/>
        </w:rPr>
        <w:t xml:space="preserve">ИНЖЕНЕРЧЛЭЛИЙН </w:t>
      </w:r>
      <w:r>
        <w:rPr>
          <w:b/>
          <w:sz w:val="20"/>
          <w:lang w:val="mn-MN"/>
        </w:rPr>
        <w:t>СУРГУУЛЬ</w:t>
      </w:r>
    </w:p>
    <w:p w14:paraId="2B6528CA" w14:textId="1FE51920" w:rsidR="00853C5E" w:rsidRPr="003C2F25" w:rsidRDefault="00853C5E" w:rsidP="00853C5E">
      <w:pPr>
        <w:jc w:val="center"/>
        <w:rPr>
          <w:lang w:val="mn-MN"/>
        </w:rPr>
      </w:pPr>
    </w:p>
    <w:p w14:paraId="62DA8A5F" w14:textId="4654D1FE" w:rsidR="00853C5E" w:rsidRPr="003C2F25" w:rsidRDefault="00853C5E" w:rsidP="00853C5E">
      <w:pPr>
        <w:jc w:val="center"/>
        <w:rPr>
          <w:sz w:val="20"/>
          <w:lang w:val="mn-MN"/>
        </w:rPr>
      </w:pPr>
    </w:p>
    <w:p w14:paraId="74FB592B" w14:textId="77777777" w:rsidR="00853C5E" w:rsidRPr="003C2F25" w:rsidRDefault="00853C5E" w:rsidP="00853C5E">
      <w:pPr>
        <w:jc w:val="center"/>
        <w:rPr>
          <w:lang w:val="mn-MN"/>
        </w:rPr>
      </w:pPr>
    </w:p>
    <w:p w14:paraId="6998ADB8" w14:textId="77777777" w:rsidR="00853C5E" w:rsidRPr="00131760" w:rsidRDefault="00853C5E" w:rsidP="00853C5E">
      <w:pPr>
        <w:jc w:val="center"/>
        <w:rPr>
          <w:lang w:val="mn-MN"/>
        </w:rPr>
      </w:pPr>
    </w:p>
    <w:p w14:paraId="214D69A7" w14:textId="77777777" w:rsidR="00853C5E" w:rsidRPr="003C2F25" w:rsidRDefault="00853C5E" w:rsidP="00853C5E">
      <w:pPr>
        <w:jc w:val="center"/>
        <w:rPr>
          <w:lang w:val="mn-MN"/>
        </w:rPr>
      </w:pPr>
    </w:p>
    <w:p w14:paraId="16267528" w14:textId="5B82C826" w:rsidR="00AF244A" w:rsidRPr="00451FAF" w:rsidRDefault="005C0807" w:rsidP="00AF244A">
      <w:pPr>
        <w:jc w:val="right"/>
        <w:rPr>
          <w:sz w:val="20"/>
          <w:lang w:val="mn-MN"/>
        </w:rPr>
      </w:pPr>
      <w:r>
        <w:rPr>
          <w:highlight w:val="yellow"/>
          <w:lang w:val="mn-MN"/>
        </w:rPr>
        <w:t>Дамирангийн ҮЛЭМЖ</w:t>
      </w:r>
    </w:p>
    <w:p w14:paraId="31DADE2C" w14:textId="6B2C1B76" w:rsidR="00853C5E" w:rsidRPr="00451FAF" w:rsidRDefault="00853C5E" w:rsidP="00853C5E">
      <w:pPr>
        <w:jc w:val="right"/>
        <w:rPr>
          <w:lang w:val="mn-MN"/>
        </w:rPr>
      </w:pPr>
    </w:p>
    <w:p w14:paraId="348A01CC" w14:textId="77777777" w:rsidR="00853C5E" w:rsidRPr="00451FAF" w:rsidRDefault="00853C5E" w:rsidP="00853C5E">
      <w:pPr>
        <w:jc w:val="center"/>
        <w:rPr>
          <w:b/>
          <w:lang w:val="mn-MN"/>
        </w:rPr>
      </w:pPr>
    </w:p>
    <w:p w14:paraId="2D73B159" w14:textId="77777777" w:rsidR="00853C5E" w:rsidRPr="00451FAF" w:rsidRDefault="00853C5E" w:rsidP="00853C5E">
      <w:pPr>
        <w:jc w:val="center"/>
        <w:rPr>
          <w:b/>
          <w:lang w:val="mn-MN"/>
        </w:rPr>
      </w:pPr>
    </w:p>
    <w:p w14:paraId="23D0507A" w14:textId="78D85B7A" w:rsidR="00853C5E" w:rsidRPr="00451FAF" w:rsidRDefault="00270A56" w:rsidP="00853C5E">
      <w:pPr>
        <w:jc w:val="center"/>
        <w:rPr>
          <w:b/>
          <w:lang w:val="mn-MN"/>
        </w:rPr>
      </w:pPr>
      <w:r w:rsidRPr="000D7550">
        <w:rPr>
          <w:b/>
          <w:sz w:val="28"/>
          <w:highlight w:val="yellow"/>
          <w:lang w:val="mn-MN"/>
        </w:rPr>
        <w:t>ЗУУХНЫ ТОХИРУУЛГАД ОЛОН ХУВЬСАГЧТАЙ АВТОМАТ УДИРДЛАГЫН СИСТЕМ АШИГЛАХ ХАРЬЦУУЛСА</w:t>
      </w:r>
      <w:r w:rsidR="000D7550" w:rsidRPr="000D7550">
        <w:rPr>
          <w:b/>
          <w:sz w:val="28"/>
          <w:highlight w:val="yellow"/>
          <w:lang w:val="mn-MN"/>
        </w:rPr>
        <w:t>Н ТӨСЛИЙН ТАЙЛАН</w:t>
      </w:r>
    </w:p>
    <w:p w14:paraId="35641137" w14:textId="77777777" w:rsidR="00853C5E" w:rsidRDefault="00853C5E" w:rsidP="00853C5E">
      <w:pPr>
        <w:jc w:val="center"/>
        <w:rPr>
          <w:b/>
          <w:lang w:val="mn-MN"/>
        </w:rPr>
      </w:pPr>
    </w:p>
    <w:p w14:paraId="22670280" w14:textId="5A0A3322" w:rsidR="00791981" w:rsidRPr="00131760" w:rsidRDefault="00791981" w:rsidP="00791981">
      <w:pPr>
        <w:jc w:val="center"/>
        <w:rPr>
          <w:b/>
          <w:lang w:val="mn-MN"/>
        </w:rPr>
      </w:pPr>
    </w:p>
    <w:p w14:paraId="5AF52FC3" w14:textId="0CFF7EDD" w:rsidR="00853C5E" w:rsidRPr="00451FAF" w:rsidRDefault="00853C5E" w:rsidP="005A0C00">
      <w:pPr>
        <w:jc w:val="center"/>
        <w:rPr>
          <w:b/>
          <w:lang w:val="mn-MN"/>
        </w:rPr>
      </w:pPr>
    </w:p>
    <w:p w14:paraId="0B36424E" w14:textId="617AFD87" w:rsidR="00853C5E" w:rsidRPr="005C0807" w:rsidRDefault="00853C5E" w:rsidP="00853C5E">
      <w:pPr>
        <w:ind w:left="720"/>
        <w:rPr>
          <w:lang w:val="mn-MN"/>
        </w:rPr>
      </w:pPr>
      <w:r w:rsidRPr="00451FAF">
        <w:rPr>
          <w:b/>
          <w:lang w:val="mn-MN"/>
        </w:rPr>
        <w:t>Мэргэ</w:t>
      </w:r>
      <w:r w:rsidR="00B26D91">
        <w:rPr>
          <w:b/>
          <w:lang w:val="mn-MN"/>
        </w:rPr>
        <w:t>ш</w:t>
      </w:r>
      <w:r w:rsidR="0021376F">
        <w:rPr>
          <w:b/>
          <w:lang w:val="mn-MN"/>
        </w:rPr>
        <w:t>лий</w:t>
      </w:r>
      <w:r w:rsidR="00B26D91">
        <w:rPr>
          <w:b/>
          <w:lang w:val="mn-MN"/>
        </w:rPr>
        <w:t>н</w:t>
      </w:r>
      <w:r w:rsidR="0021376F">
        <w:rPr>
          <w:b/>
          <w:lang w:val="mn-MN"/>
        </w:rPr>
        <w:t xml:space="preserve"> нэр</w:t>
      </w:r>
      <w:r w:rsidRPr="00451FAF">
        <w:rPr>
          <w:b/>
          <w:lang w:val="mn-MN"/>
        </w:rPr>
        <w:t>:</w:t>
      </w:r>
      <w:r w:rsidRPr="00451FAF">
        <w:rPr>
          <w:lang w:val="mn-MN"/>
        </w:rPr>
        <w:t xml:space="preserve"> </w:t>
      </w:r>
      <w:r w:rsidR="00D9767E" w:rsidRPr="00D9767E">
        <w:rPr>
          <w:highlight w:val="yellow"/>
          <w:lang w:val="mn-MN"/>
        </w:rPr>
        <w:t>Уурын зуухны ашиглалтын</w:t>
      </w:r>
    </w:p>
    <w:p w14:paraId="3B9A647B" w14:textId="66EBC002" w:rsidR="00853C5E" w:rsidRPr="00FB22EB" w:rsidRDefault="00853C5E" w:rsidP="00853C5E">
      <w:pPr>
        <w:ind w:left="720"/>
        <w:rPr>
          <w:lang w:val="mn-MN" w:eastAsia="zh-CN"/>
        </w:rPr>
      </w:pPr>
      <w:r w:rsidRPr="00451FAF">
        <w:rPr>
          <w:b/>
          <w:lang w:val="mn-MN"/>
        </w:rPr>
        <w:t>Мэргэ</w:t>
      </w:r>
      <w:r w:rsidR="00FF4EFA">
        <w:rPr>
          <w:b/>
          <w:lang w:val="mn-MN"/>
        </w:rPr>
        <w:t>ш</w:t>
      </w:r>
      <w:r w:rsidRPr="00451FAF">
        <w:rPr>
          <w:b/>
          <w:lang w:val="mn-MN"/>
        </w:rPr>
        <w:t xml:space="preserve">лийн </w:t>
      </w:r>
      <w:r w:rsidR="00FF4EFA">
        <w:rPr>
          <w:b/>
          <w:lang w:val="mn-MN"/>
        </w:rPr>
        <w:t>код</w:t>
      </w:r>
      <w:r w:rsidRPr="00451FAF">
        <w:rPr>
          <w:b/>
          <w:lang w:val="mn-MN"/>
        </w:rPr>
        <w:t>:</w:t>
      </w:r>
      <w:r w:rsidRPr="00451FAF">
        <w:rPr>
          <w:lang w:val="mn-MN"/>
        </w:rPr>
        <w:t xml:space="preserve"> </w:t>
      </w:r>
      <w:r w:rsidR="00170C39" w:rsidRPr="00170C39">
        <w:rPr>
          <w:highlight w:val="yellow"/>
          <w:lang w:val="mn-MN"/>
        </w:rPr>
        <w:t>ЗА 520302</w:t>
      </w:r>
    </w:p>
    <w:p w14:paraId="2D0D9ABA" w14:textId="77777777" w:rsidR="00853C5E" w:rsidRPr="00451FAF" w:rsidRDefault="00853C5E" w:rsidP="00853C5E">
      <w:pPr>
        <w:ind w:left="720"/>
        <w:jc w:val="center"/>
        <w:rPr>
          <w:lang w:val="mn-MN"/>
        </w:rPr>
      </w:pPr>
    </w:p>
    <w:p w14:paraId="7DF59574" w14:textId="77777777" w:rsidR="00853C5E" w:rsidRPr="00451FAF" w:rsidRDefault="00853C5E" w:rsidP="00853C5E">
      <w:pPr>
        <w:jc w:val="center"/>
        <w:rPr>
          <w:b/>
          <w:lang w:val="mn-MN"/>
        </w:rPr>
      </w:pPr>
    </w:p>
    <w:p w14:paraId="517372B5" w14:textId="77777777" w:rsidR="00853C5E" w:rsidRPr="00451FAF" w:rsidRDefault="00853C5E" w:rsidP="00402586">
      <w:pPr>
        <w:jc w:val="center"/>
        <w:rPr>
          <w:lang w:val="mn-MN"/>
        </w:rPr>
      </w:pPr>
    </w:p>
    <w:p w14:paraId="2719B11D" w14:textId="7F42A5D6" w:rsidR="00853C5E" w:rsidRPr="00451FAF" w:rsidRDefault="00E418D6" w:rsidP="00402586">
      <w:pPr>
        <w:jc w:val="center"/>
        <w:rPr>
          <w:lang w:val="mn-MN"/>
        </w:rPr>
      </w:pPr>
      <w:r>
        <w:rPr>
          <w:lang w:val="mn-MN"/>
        </w:rPr>
        <w:t>Мэргэшсэн</w:t>
      </w:r>
      <w:r w:rsidR="0014222A">
        <w:rPr>
          <w:lang w:val="mn-MN"/>
        </w:rPr>
        <w:t xml:space="preserve"> инженерийн </w:t>
      </w:r>
      <w:r w:rsidR="0001310C">
        <w:rPr>
          <w:lang w:val="mn-MN"/>
        </w:rPr>
        <w:t>зэрэг сунгах тайлан</w:t>
      </w:r>
    </w:p>
    <w:p w14:paraId="1FAC6933" w14:textId="77777777" w:rsidR="00853C5E" w:rsidRPr="00451FAF" w:rsidRDefault="00853C5E" w:rsidP="00853C5E">
      <w:pPr>
        <w:jc w:val="center"/>
        <w:rPr>
          <w:b/>
          <w:lang w:val="mn-MN"/>
        </w:rPr>
      </w:pPr>
    </w:p>
    <w:p w14:paraId="344C7DD4" w14:textId="77777777" w:rsidR="00853C5E" w:rsidRPr="00451FAF" w:rsidRDefault="00853C5E" w:rsidP="00853C5E">
      <w:pPr>
        <w:jc w:val="center"/>
        <w:rPr>
          <w:b/>
          <w:lang w:val="mn-MN"/>
        </w:rPr>
      </w:pPr>
    </w:p>
    <w:p w14:paraId="7583FF9C" w14:textId="77777777" w:rsidR="00853C5E" w:rsidRPr="00451FAF" w:rsidRDefault="00853C5E" w:rsidP="00853C5E">
      <w:pPr>
        <w:jc w:val="center"/>
        <w:rPr>
          <w:b/>
          <w:lang w:val="mn-MN"/>
        </w:rPr>
      </w:pPr>
    </w:p>
    <w:p w14:paraId="63F1FC74" w14:textId="77777777" w:rsidR="00853C5E" w:rsidRDefault="00853C5E" w:rsidP="00853C5E">
      <w:pPr>
        <w:jc w:val="center"/>
        <w:rPr>
          <w:b/>
          <w:lang w:val="mn-MN"/>
        </w:rPr>
      </w:pPr>
    </w:p>
    <w:p w14:paraId="17B45B7A" w14:textId="77777777" w:rsidR="00856046" w:rsidRDefault="00856046" w:rsidP="00853C5E">
      <w:pPr>
        <w:jc w:val="center"/>
        <w:rPr>
          <w:b/>
          <w:lang w:val="mn-MN"/>
        </w:rPr>
      </w:pPr>
    </w:p>
    <w:p w14:paraId="4A3C66B6" w14:textId="77777777" w:rsidR="00856046" w:rsidRDefault="00856046" w:rsidP="00853C5E">
      <w:pPr>
        <w:jc w:val="center"/>
        <w:rPr>
          <w:b/>
          <w:lang w:val="mn-MN"/>
        </w:rPr>
      </w:pPr>
    </w:p>
    <w:p w14:paraId="5C378798" w14:textId="77777777" w:rsidR="0025212D" w:rsidRDefault="0025212D" w:rsidP="000D7550">
      <w:pPr>
        <w:rPr>
          <w:b/>
          <w:lang w:val="mn-MN"/>
        </w:rPr>
      </w:pPr>
    </w:p>
    <w:p w14:paraId="61ABBBCA" w14:textId="77777777" w:rsidR="0025212D" w:rsidRDefault="0025212D" w:rsidP="00150D15">
      <w:pPr>
        <w:jc w:val="center"/>
        <w:rPr>
          <w:b/>
          <w:lang w:val="mn-MN"/>
        </w:rPr>
      </w:pPr>
    </w:p>
    <w:p w14:paraId="518E93E2" w14:textId="77777777" w:rsidR="00131760" w:rsidRDefault="00853C5E" w:rsidP="00150D15">
      <w:pPr>
        <w:jc w:val="center"/>
        <w:rPr>
          <w:b/>
          <w:lang w:val="mn-MN"/>
        </w:rPr>
      </w:pPr>
      <w:r w:rsidRPr="00451FAF">
        <w:rPr>
          <w:b/>
          <w:lang w:val="mn-MN"/>
        </w:rPr>
        <w:t>УЛААНБААТАР</w:t>
      </w:r>
      <w:r w:rsidR="00131760" w:rsidRPr="00514AE8">
        <w:rPr>
          <w:b/>
          <w:lang w:val="mn-MN"/>
        </w:rPr>
        <w:t xml:space="preserve"> </w:t>
      </w:r>
      <w:r w:rsidR="00131760">
        <w:rPr>
          <w:b/>
          <w:lang w:val="mn-MN"/>
        </w:rPr>
        <w:t>ХОТ</w:t>
      </w:r>
    </w:p>
    <w:p w14:paraId="21F62BA5" w14:textId="14FFCAE9" w:rsidR="00371D73" w:rsidRPr="00451FAF" w:rsidRDefault="00853C5E" w:rsidP="00150D15">
      <w:pPr>
        <w:jc w:val="center"/>
        <w:rPr>
          <w:b/>
          <w:sz w:val="20"/>
          <w:lang w:val="mn-MN"/>
        </w:rPr>
      </w:pPr>
      <w:r w:rsidRPr="009F7430">
        <w:rPr>
          <w:b/>
          <w:lang w:val="mn-MN"/>
        </w:rPr>
        <w:t>20</w:t>
      </w:r>
      <w:r w:rsidR="00E63488" w:rsidRPr="009F7430">
        <w:rPr>
          <w:b/>
          <w:lang w:val="mn-MN"/>
        </w:rPr>
        <w:t>2</w:t>
      </w:r>
      <w:r w:rsidR="00A24F59">
        <w:rPr>
          <w:b/>
        </w:rPr>
        <w:t>5</w:t>
      </w:r>
      <w:r w:rsidRPr="009F7430">
        <w:rPr>
          <w:b/>
          <w:lang w:val="mn-MN"/>
        </w:rPr>
        <w:t xml:space="preserve"> ОН</w:t>
      </w:r>
    </w:p>
    <w:p w14:paraId="5B6A6722" w14:textId="77777777" w:rsidR="000D7550" w:rsidRDefault="000D7550" w:rsidP="00150D15">
      <w:pPr>
        <w:jc w:val="center"/>
        <w:rPr>
          <w:b/>
          <w:sz w:val="20"/>
          <w:lang w:val="mn-MN"/>
        </w:rPr>
        <w:sectPr w:rsidR="000D7550" w:rsidSect="00CF317D">
          <w:footerReference w:type="default" r:id="rId13"/>
          <w:type w:val="continuous"/>
          <w:pgSz w:w="11907" w:h="16840" w:code="9"/>
          <w:pgMar w:top="1134" w:right="1134" w:bottom="1134" w:left="1701" w:header="720" w:footer="431" w:gutter="0"/>
          <w:pgNumType w:fmt="lowerRoman" w:start="1"/>
          <w:cols w:space="720"/>
          <w:docGrid w:linePitch="360"/>
        </w:sectPr>
      </w:pPr>
    </w:p>
    <w:p w14:paraId="391D4398" w14:textId="77777777" w:rsidR="00B156B3" w:rsidRDefault="00B156B3" w:rsidP="00B156B3">
      <w:pPr>
        <w:jc w:val="center"/>
        <w:rPr>
          <w:b/>
          <w:sz w:val="20"/>
          <w:lang w:val="mn-MN"/>
        </w:rPr>
      </w:pPr>
      <w:r>
        <w:rPr>
          <w:b/>
          <w:noProof/>
          <w:sz w:val="20"/>
          <w:lang w:val="mn-MN" w:eastAsia="mn-MN"/>
        </w:rPr>
        <w:lastRenderedPageBreak/>
        <w:drawing>
          <wp:anchor distT="0" distB="0" distL="114300" distR="114300" simplePos="0" relativeHeight="251662336" behindDoc="1" locked="0" layoutInCell="1" allowOverlap="1" wp14:anchorId="054C0CE8" wp14:editId="5197E3CA">
            <wp:simplePos x="0" y="0"/>
            <wp:positionH relativeFrom="margin">
              <wp:posOffset>-635</wp:posOffset>
            </wp:positionH>
            <wp:positionV relativeFrom="paragraph">
              <wp:posOffset>41910</wp:posOffset>
            </wp:positionV>
            <wp:extent cx="14668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319" y="20761"/>
                <wp:lineTo x="21319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5" t="23334" r="9214" b="19444"/>
                    <a:stretch/>
                  </pic:blipFill>
                  <pic:spPr bwMode="auto">
                    <a:xfrm>
                      <a:off x="0" y="0"/>
                      <a:ext cx="14668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C5E">
        <w:rPr>
          <w:noProof/>
          <w:sz w:val="20"/>
          <w:lang w:val="mn-MN" w:eastAsia="mn-MN"/>
        </w:rPr>
        <w:drawing>
          <wp:anchor distT="0" distB="0" distL="114300" distR="114300" simplePos="0" relativeHeight="251661312" behindDoc="1" locked="0" layoutInCell="1" allowOverlap="1" wp14:anchorId="4B0AAF79" wp14:editId="73FA8ECB">
            <wp:simplePos x="0" y="0"/>
            <wp:positionH relativeFrom="margin">
              <wp:posOffset>5238750</wp:posOffset>
            </wp:positionH>
            <wp:positionV relativeFrom="paragraph">
              <wp:posOffset>28575</wp:posOffset>
            </wp:positionV>
            <wp:extent cx="474345" cy="819785"/>
            <wp:effectExtent l="0" t="0" r="1905" b="0"/>
            <wp:wrapTight wrapText="bothSides">
              <wp:wrapPolygon edited="0">
                <wp:start x="0" y="0"/>
                <wp:lineTo x="0" y="21081"/>
                <wp:lineTo x="20819" y="21081"/>
                <wp:lineTo x="20819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lang w:val="mn-MN"/>
        </w:rPr>
        <w:t>МОНГОЛ УЛСЫН ЭРЧИМ ХҮЧНИЙ ЯАМ</w:t>
      </w:r>
      <w:r w:rsidRPr="00227BB9">
        <w:rPr>
          <w:b/>
          <w:sz w:val="20"/>
          <w:lang w:val="mn-MN"/>
        </w:rPr>
        <w:t xml:space="preserve"> </w:t>
      </w:r>
    </w:p>
    <w:p w14:paraId="32B6DEBC" w14:textId="77777777" w:rsidR="00B156B3" w:rsidRPr="003C2F25" w:rsidRDefault="00B156B3" w:rsidP="00B156B3">
      <w:pPr>
        <w:jc w:val="center"/>
        <w:rPr>
          <w:b/>
          <w:sz w:val="20"/>
          <w:lang w:val="mn-MN"/>
        </w:rPr>
      </w:pPr>
      <w:r w:rsidRPr="003C2F25">
        <w:rPr>
          <w:b/>
          <w:sz w:val="20"/>
          <w:lang w:val="mn-MN"/>
        </w:rPr>
        <w:t>МОНГОЛ УЛСЫН ШИНЖЛЭХ УХААН ТЕХНОЛОГИЙН ИХ СУРГУУЛЬ</w:t>
      </w:r>
    </w:p>
    <w:p w14:paraId="2C8BABD6" w14:textId="73DC81F3" w:rsidR="00B156B3" w:rsidRPr="003C2F25" w:rsidRDefault="00B156B3" w:rsidP="00B156B3">
      <w:pPr>
        <w:jc w:val="center"/>
        <w:rPr>
          <w:b/>
          <w:sz w:val="20"/>
          <w:lang w:val="mn-MN"/>
        </w:rPr>
      </w:pPr>
      <w:r>
        <w:rPr>
          <w:b/>
          <w:sz w:val="20"/>
          <w:lang w:val="mn-MN"/>
        </w:rPr>
        <w:t xml:space="preserve">ЭРЧИМ ХҮЧНИЙ </w:t>
      </w:r>
      <w:r w:rsidR="00A65CAC">
        <w:rPr>
          <w:b/>
          <w:sz w:val="20"/>
          <w:lang w:val="mn-MN"/>
        </w:rPr>
        <w:t xml:space="preserve">ИНЖЕНЕРЧЛЭЛИЙН </w:t>
      </w:r>
      <w:r>
        <w:rPr>
          <w:b/>
          <w:sz w:val="20"/>
          <w:lang w:val="mn-MN"/>
        </w:rPr>
        <w:t>СУРГУУЛЬ</w:t>
      </w:r>
    </w:p>
    <w:p w14:paraId="458935EE" w14:textId="6E44F9C7" w:rsidR="00150D15" w:rsidRPr="003C2F25" w:rsidRDefault="00150D15" w:rsidP="00150D15">
      <w:pPr>
        <w:jc w:val="center"/>
        <w:rPr>
          <w:sz w:val="20"/>
          <w:lang w:val="mn-MN"/>
        </w:rPr>
      </w:pPr>
    </w:p>
    <w:p w14:paraId="3BE6C167" w14:textId="77777777" w:rsidR="00150D15" w:rsidRPr="003C2F25" w:rsidRDefault="00150D15" w:rsidP="00150D15">
      <w:pPr>
        <w:jc w:val="center"/>
        <w:rPr>
          <w:lang w:val="mn-MN"/>
        </w:rPr>
      </w:pPr>
    </w:p>
    <w:p w14:paraId="1E96735F" w14:textId="77777777" w:rsidR="00150D15" w:rsidRPr="003C2F25" w:rsidRDefault="00150D15" w:rsidP="00150D15">
      <w:pPr>
        <w:jc w:val="center"/>
        <w:rPr>
          <w:lang w:val="mn-MN"/>
        </w:rPr>
      </w:pPr>
    </w:p>
    <w:p w14:paraId="0CD4CD05" w14:textId="77777777" w:rsidR="00150D15" w:rsidRPr="003C2F25" w:rsidRDefault="00150D15" w:rsidP="00150D15">
      <w:pPr>
        <w:jc w:val="center"/>
        <w:rPr>
          <w:lang w:val="mn-MN"/>
        </w:rPr>
      </w:pPr>
    </w:p>
    <w:p w14:paraId="10919E60" w14:textId="77777777" w:rsidR="00150D15" w:rsidRDefault="00150D15" w:rsidP="00150D15">
      <w:pPr>
        <w:jc w:val="center"/>
        <w:rPr>
          <w:b/>
          <w:color w:val="000000"/>
          <w:lang w:val="mn-MN"/>
        </w:rPr>
      </w:pPr>
    </w:p>
    <w:p w14:paraId="244A5996" w14:textId="77777777" w:rsidR="00D958FB" w:rsidRDefault="00D958FB" w:rsidP="00150D15">
      <w:pPr>
        <w:jc w:val="center"/>
        <w:rPr>
          <w:b/>
          <w:color w:val="000000"/>
          <w:lang w:val="mn-MN"/>
        </w:rPr>
      </w:pPr>
    </w:p>
    <w:p w14:paraId="7B31B971" w14:textId="77777777" w:rsidR="00D958FB" w:rsidRDefault="00D958FB" w:rsidP="00150D15">
      <w:pPr>
        <w:jc w:val="center"/>
        <w:rPr>
          <w:b/>
          <w:color w:val="000000"/>
          <w:lang w:val="mn-MN"/>
        </w:rPr>
      </w:pPr>
    </w:p>
    <w:p w14:paraId="59F926D9" w14:textId="77777777" w:rsidR="00D958FB" w:rsidRPr="00451FAF" w:rsidRDefault="00D958FB" w:rsidP="00150D15">
      <w:pPr>
        <w:jc w:val="center"/>
        <w:rPr>
          <w:b/>
          <w:color w:val="000000"/>
          <w:lang w:val="mn-MN"/>
        </w:rPr>
      </w:pPr>
    </w:p>
    <w:p w14:paraId="3D759228" w14:textId="77777777" w:rsidR="00150D15" w:rsidRPr="00451FAF" w:rsidRDefault="00150D15" w:rsidP="00150D15">
      <w:pPr>
        <w:jc w:val="center"/>
        <w:rPr>
          <w:b/>
          <w:color w:val="000000"/>
          <w:lang w:val="mn-MN"/>
        </w:rPr>
      </w:pPr>
    </w:p>
    <w:p w14:paraId="3711FFB9" w14:textId="2296E121" w:rsidR="00150D15" w:rsidRPr="00451FAF" w:rsidRDefault="00EA3958" w:rsidP="00150D15">
      <w:pPr>
        <w:jc w:val="center"/>
        <w:rPr>
          <w:b/>
          <w:sz w:val="28"/>
          <w:lang w:val="mn-MN"/>
        </w:rPr>
      </w:pPr>
      <w:r w:rsidRPr="003D6806">
        <w:rPr>
          <w:b/>
          <w:sz w:val="28"/>
          <w:highlight w:val="yellow"/>
          <w:lang w:val="mn-MN"/>
        </w:rPr>
        <w:t xml:space="preserve">ЗУУХНЫ ТОХИРУУЛГАД ОЛОН ХУВЬСАГЧТАЙ АВТОМАТ УДИРДЛАГЫН СИСТЕМ АШИГЛАХ ХАРЬЦУУЛСАН </w:t>
      </w:r>
      <w:r w:rsidR="000121B6">
        <w:rPr>
          <w:b/>
          <w:sz w:val="28"/>
          <w:highlight w:val="yellow"/>
          <w:lang w:val="mn-MN"/>
        </w:rPr>
        <w:t>ТӨСЛИЙН ТАЙЛАН</w:t>
      </w:r>
    </w:p>
    <w:p w14:paraId="488C245D" w14:textId="77777777" w:rsidR="00150D15" w:rsidRPr="00451FAF" w:rsidRDefault="00150D15" w:rsidP="00150D15">
      <w:pPr>
        <w:jc w:val="center"/>
        <w:rPr>
          <w:b/>
          <w:color w:val="000000"/>
          <w:lang w:val="mn-MN"/>
        </w:rPr>
      </w:pPr>
    </w:p>
    <w:p w14:paraId="38EBD2AD" w14:textId="77777777" w:rsidR="00826A33" w:rsidRDefault="00826A33" w:rsidP="00150D15">
      <w:pPr>
        <w:jc w:val="center"/>
        <w:rPr>
          <w:b/>
          <w:color w:val="000000"/>
          <w:lang w:val="mn-MN"/>
        </w:rPr>
      </w:pPr>
    </w:p>
    <w:p w14:paraId="710E109E" w14:textId="77777777" w:rsidR="000367C4" w:rsidRDefault="000367C4" w:rsidP="00150D15">
      <w:pPr>
        <w:jc w:val="center"/>
        <w:rPr>
          <w:b/>
          <w:color w:val="000000"/>
          <w:lang w:val="mn-MN"/>
        </w:rPr>
      </w:pPr>
    </w:p>
    <w:p w14:paraId="2D2D74D9" w14:textId="77777777" w:rsidR="000E5E8D" w:rsidRPr="00451FAF" w:rsidRDefault="000E5E8D" w:rsidP="00150D15">
      <w:pPr>
        <w:jc w:val="center"/>
        <w:rPr>
          <w:b/>
          <w:color w:val="000000"/>
          <w:lang w:val="mn-MN"/>
        </w:rPr>
      </w:pPr>
    </w:p>
    <w:p w14:paraId="5CADB9FB" w14:textId="77777777" w:rsidR="00150D15" w:rsidRPr="00451FAF" w:rsidRDefault="00150D15" w:rsidP="00150D15">
      <w:pPr>
        <w:jc w:val="center"/>
        <w:rPr>
          <w:b/>
          <w:color w:val="000000"/>
          <w:lang w:val="mn-MN"/>
        </w:rPr>
      </w:pPr>
    </w:p>
    <w:tbl>
      <w:tblPr>
        <w:tblW w:w="9078" w:type="dxa"/>
        <w:jc w:val="center"/>
        <w:tblLook w:val="0000" w:firstRow="0" w:lastRow="0" w:firstColumn="0" w:lastColumn="0" w:noHBand="0" w:noVBand="0"/>
      </w:tblPr>
      <w:tblGrid>
        <w:gridCol w:w="4673"/>
        <w:gridCol w:w="4405"/>
      </w:tblGrid>
      <w:tr w:rsidR="00640FC2" w:rsidRPr="00C76E63" w14:paraId="13BF06E4" w14:textId="77777777" w:rsidTr="004F0795">
        <w:trPr>
          <w:jc w:val="center"/>
        </w:trPr>
        <w:tc>
          <w:tcPr>
            <w:tcW w:w="4673" w:type="dxa"/>
          </w:tcPr>
          <w:p w14:paraId="4B714BDA" w14:textId="4A0571EE" w:rsidR="00640FC2" w:rsidRPr="00C76E63" w:rsidRDefault="00F0673E" w:rsidP="00C83AC8">
            <w:pPr>
              <w:adjustRightInd w:val="0"/>
              <w:spacing w:line="440" w:lineRule="exact"/>
              <w:rPr>
                <w:rFonts w:eastAsia="AdvTimes"/>
                <w:b/>
                <w:bCs/>
                <w:lang w:val="mn-MN"/>
              </w:rPr>
            </w:pPr>
            <w:r w:rsidRPr="00C76E63">
              <w:rPr>
                <w:rFonts w:eastAsia="AdvTimes"/>
                <w:b/>
                <w:bCs/>
                <w:lang w:val="mn-MN"/>
              </w:rPr>
              <w:t>Гүйцэтгэсэн</w:t>
            </w:r>
          </w:p>
        </w:tc>
        <w:tc>
          <w:tcPr>
            <w:tcW w:w="4405" w:type="dxa"/>
          </w:tcPr>
          <w:p w14:paraId="5477D1F8" w14:textId="7BBF4CD1" w:rsidR="00640FC2" w:rsidRPr="003D6806" w:rsidRDefault="00F0673E" w:rsidP="00A26B8A">
            <w:pPr>
              <w:rPr>
                <w:b/>
                <w:highlight w:val="yellow"/>
                <w:lang w:eastAsia="zh-CN"/>
              </w:rPr>
            </w:pPr>
            <w:r w:rsidRPr="003D6806">
              <w:rPr>
                <w:highlight w:val="yellow"/>
                <w:lang w:val="mn-MN"/>
              </w:rPr>
              <w:t>Д</w:t>
            </w:r>
            <w:r w:rsidR="00BD3D39">
              <w:rPr>
                <w:highlight w:val="yellow"/>
                <w:lang w:val="mn-MN"/>
              </w:rPr>
              <w:t>.Үлэмж</w:t>
            </w:r>
          </w:p>
        </w:tc>
      </w:tr>
      <w:tr w:rsidR="00640FC2" w:rsidRPr="009E68C8" w14:paraId="747773AD" w14:textId="77777777" w:rsidTr="004F0795">
        <w:trPr>
          <w:jc w:val="center"/>
        </w:trPr>
        <w:tc>
          <w:tcPr>
            <w:tcW w:w="4673" w:type="dxa"/>
          </w:tcPr>
          <w:p w14:paraId="524D9C90" w14:textId="4F44772F" w:rsidR="00CE1C1A" w:rsidRDefault="00193CA1" w:rsidP="00C83AC8">
            <w:pPr>
              <w:adjustRightInd w:val="0"/>
              <w:spacing w:line="440" w:lineRule="exact"/>
              <w:rPr>
                <w:rFonts w:eastAsia="AdvTimes"/>
                <w:b/>
                <w:bCs/>
                <w:lang w:val="mn-MN"/>
              </w:rPr>
            </w:pPr>
            <w:r>
              <w:rPr>
                <w:rFonts w:eastAsia="AdvTimes"/>
                <w:b/>
                <w:bCs/>
                <w:lang w:val="mn-MN"/>
              </w:rPr>
              <w:t>Зөвлөх</w:t>
            </w:r>
            <w:r w:rsidR="00620FB6">
              <w:rPr>
                <w:rFonts w:eastAsia="AdvTimes"/>
                <w:b/>
                <w:bCs/>
                <w:lang w:val="mn-MN"/>
              </w:rPr>
              <w:t xml:space="preserve"> инженер</w:t>
            </w:r>
            <w:r w:rsidR="00C76E63">
              <w:rPr>
                <w:rFonts w:eastAsia="AdvTimes"/>
                <w:b/>
                <w:bCs/>
                <w:lang w:val="mn-MN"/>
              </w:rPr>
              <w:t xml:space="preserve"> </w:t>
            </w:r>
          </w:p>
          <w:p w14:paraId="22780C9B" w14:textId="6D5E1438" w:rsidR="00640FC2" w:rsidRPr="00C76E63" w:rsidRDefault="00640FC2" w:rsidP="00C83AC8">
            <w:pPr>
              <w:adjustRightInd w:val="0"/>
              <w:spacing w:line="440" w:lineRule="exact"/>
              <w:rPr>
                <w:rFonts w:eastAsia="AdvTimes"/>
                <w:b/>
                <w:bCs/>
                <w:lang w:val="mn-MN"/>
              </w:rPr>
            </w:pPr>
          </w:p>
        </w:tc>
        <w:tc>
          <w:tcPr>
            <w:tcW w:w="4405" w:type="dxa"/>
          </w:tcPr>
          <w:p w14:paraId="72885D7D" w14:textId="7C9AECE7" w:rsidR="00640FC2" w:rsidRPr="003D6806" w:rsidRDefault="00096FCA" w:rsidP="00C83AC8">
            <w:pPr>
              <w:adjustRightInd w:val="0"/>
              <w:spacing w:line="440" w:lineRule="exact"/>
              <w:rPr>
                <w:rFonts w:eastAsiaTheme="minorEastAsia"/>
                <w:highlight w:val="yellow"/>
                <w:lang w:val="mn-MN" w:eastAsia="zh-CN"/>
              </w:rPr>
            </w:pPr>
            <w:r w:rsidRPr="003D6806">
              <w:rPr>
                <w:rFonts w:eastAsia="AdvTimes"/>
                <w:highlight w:val="yellow"/>
                <w:lang w:val="mn-MN"/>
              </w:rPr>
              <w:t xml:space="preserve">Академич, </w:t>
            </w:r>
            <w:r w:rsidR="009371A6" w:rsidRPr="003D6806">
              <w:rPr>
                <w:rFonts w:eastAsia="AdvTimes"/>
                <w:highlight w:val="yellow"/>
                <w:lang w:val="mn-MN"/>
              </w:rPr>
              <w:t xml:space="preserve">ШУ-ны доктор </w:t>
            </w:r>
            <w:r w:rsidR="00F72B58" w:rsidRPr="003D6806">
              <w:rPr>
                <w:rFonts w:eastAsia="AdvTimes"/>
                <w:highlight w:val="yellow"/>
                <w:lang w:val="mn-MN"/>
              </w:rPr>
              <w:t>(</w:t>
            </w:r>
            <w:r w:rsidR="009371A6" w:rsidRPr="003D6806">
              <w:rPr>
                <w:rFonts w:eastAsia="AdvTimes"/>
                <w:highlight w:val="yellow"/>
                <w:lang w:val="mn-MN"/>
              </w:rPr>
              <w:t>Sc.</w:t>
            </w:r>
            <w:r w:rsidR="00F72B58" w:rsidRPr="003D6806">
              <w:rPr>
                <w:rFonts w:eastAsia="AdvTimes"/>
                <w:highlight w:val="yellow"/>
                <w:lang w:val="mn-MN"/>
              </w:rPr>
              <w:t xml:space="preserve">D), профессор </w:t>
            </w:r>
            <w:r w:rsidR="001E173D" w:rsidRPr="003D6806">
              <w:rPr>
                <w:rFonts w:eastAsia="AdvTimes"/>
                <w:highlight w:val="yellow"/>
                <w:lang w:val="mn-MN"/>
              </w:rPr>
              <w:t>С.Батмөнх</w:t>
            </w:r>
          </w:p>
        </w:tc>
      </w:tr>
      <w:tr w:rsidR="00640FC2" w:rsidRPr="009E68C8" w14:paraId="2A6EF69B" w14:textId="77777777" w:rsidTr="004F0795">
        <w:trPr>
          <w:jc w:val="center"/>
        </w:trPr>
        <w:tc>
          <w:tcPr>
            <w:tcW w:w="4673" w:type="dxa"/>
          </w:tcPr>
          <w:p w14:paraId="259DAA03" w14:textId="620A8B70" w:rsidR="00640FC2" w:rsidRPr="00311B48" w:rsidRDefault="00620FB6" w:rsidP="00C83AC8">
            <w:pPr>
              <w:adjustRightInd w:val="0"/>
              <w:spacing w:line="440" w:lineRule="exact"/>
              <w:ind w:rightChars="4" w:right="10"/>
              <w:rPr>
                <w:rFonts w:eastAsia="AdvTimes"/>
                <w:b/>
                <w:bCs/>
                <w:lang w:val="mn-MN"/>
              </w:rPr>
            </w:pPr>
            <w:r>
              <w:rPr>
                <w:rFonts w:eastAsia="AdvTimes"/>
                <w:b/>
                <w:bCs/>
                <w:lang w:val="mn-MN"/>
              </w:rPr>
              <w:t>Зөвлөх инженер</w:t>
            </w:r>
          </w:p>
        </w:tc>
        <w:tc>
          <w:tcPr>
            <w:tcW w:w="4405" w:type="dxa"/>
          </w:tcPr>
          <w:p w14:paraId="2C8FF9CD" w14:textId="1C42D1EE" w:rsidR="00640FC2" w:rsidRPr="003D6806" w:rsidRDefault="009741AD" w:rsidP="00C83AC8">
            <w:pPr>
              <w:adjustRightInd w:val="0"/>
              <w:spacing w:line="440" w:lineRule="exact"/>
              <w:rPr>
                <w:rFonts w:eastAsia="AdvTimes"/>
                <w:highlight w:val="yellow"/>
                <w:lang w:val="mn-MN"/>
              </w:rPr>
            </w:pPr>
            <w:r w:rsidRPr="003D6806">
              <w:rPr>
                <w:rFonts w:eastAsia="AdvTimes"/>
                <w:highlight w:val="yellow"/>
                <w:lang w:val="mn-MN"/>
              </w:rPr>
              <w:t>Доктор (Ph.D), профессор Б.Бат-Эрдэнэ</w:t>
            </w:r>
          </w:p>
        </w:tc>
      </w:tr>
      <w:tr w:rsidR="00640FC2" w:rsidRPr="009E68C8" w14:paraId="4F850318" w14:textId="77777777" w:rsidTr="004F0795">
        <w:trPr>
          <w:trHeight w:val="360"/>
          <w:jc w:val="center"/>
        </w:trPr>
        <w:tc>
          <w:tcPr>
            <w:tcW w:w="4673" w:type="dxa"/>
          </w:tcPr>
          <w:p w14:paraId="7DF75692" w14:textId="3D59E1F2" w:rsidR="00640FC2" w:rsidRPr="00D702FB" w:rsidRDefault="00D702FB" w:rsidP="00C83AC8">
            <w:pPr>
              <w:adjustRightInd w:val="0"/>
              <w:spacing w:line="440" w:lineRule="exact"/>
              <w:rPr>
                <w:rFonts w:eastAsia="AdvTimes"/>
                <w:b/>
                <w:bCs/>
                <w:lang w:val="mn-MN"/>
              </w:rPr>
            </w:pPr>
            <w:r>
              <w:rPr>
                <w:rFonts w:eastAsia="AdvTimes"/>
                <w:b/>
                <w:bCs/>
                <w:lang w:val="mn-MN"/>
              </w:rPr>
              <w:t>Шүүмж</w:t>
            </w:r>
            <w:r w:rsidR="006470CA">
              <w:rPr>
                <w:rFonts w:eastAsia="AdvTimes"/>
                <w:b/>
                <w:bCs/>
                <w:lang w:val="mn-MN"/>
              </w:rPr>
              <w:t>лэгч</w:t>
            </w:r>
          </w:p>
        </w:tc>
        <w:tc>
          <w:tcPr>
            <w:tcW w:w="4405" w:type="dxa"/>
          </w:tcPr>
          <w:p w14:paraId="14C11D12" w14:textId="0A5CA733" w:rsidR="00640FC2" w:rsidRPr="003D6806" w:rsidRDefault="00D702FB" w:rsidP="00C83AC8">
            <w:pPr>
              <w:adjustRightInd w:val="0"/>
              <w:spacing w:line="360" w:lineRule="exact"/>
              <w:rPr>
                <w:spacing w:val="-4"/>
                <w:highlight w:val="yellow"/>
                <w:lang w:val="mn-MN"/>
              </w:rPr>
            </w:pPr>
            <w:r w:rsidRPr="003D6806">
              <w:rPr>
                <w:rFonts w:eastAsia="AdvTimes"/>
                <w:highlight w:val="yellow"/>
                <w:lang w:val="mn-MN"/>
              </w:rPr>
              <w:t>Доктор (Ph.D), профессор Б.Бат-Эрдэнэ</w:t>
            </w:r>
          </w:p>
        </w:tc>
      </w:tr>
    </w:tbl>
    <w:p w14:paraId="3D3CCC4F" w14:textId="77777777" w:rsidR="00150D15" w:rsidRPr="00131760" w:rsidRDefault="00150D15" w:rsidP="00150D15">
      <w:pPr>
        <w:rPr>
          <w:b/>
          <w:lang w:val="mn-MN"/>
        </w:rPr>
      </w:pPr>
    </w:p>
    <w:p w14:paraId="6076D035" w14:textId="77777777" w:rsidR="00150D15" w:rsidRPr="00451FAF" w:rsidRDefault="00150D15" w:rsidP="00150D15">
      <w:pPr>
        <w:rPr>
          <w:b/>
          <w:lang w:val="mn-MN"/>
        </w:rPr>
      </w:pPr>
    </w:p>
    <w:p w14:paraId="491E7578" w14:textId="77777777" w:rsidR="00150D15" w:rsidRPr="00451FAF" w:rsidRDefault="00150D15" w:rsidP="00150D15">
      <w:pPr>
        <w:rPr>
          <w:b/>
          <w:lang w:val="mn-MN"/>
        </w:rPr>
      </w:pPr>
    </w:p>
    <w:p w14:paraId="19337233" w14:textId="77777777" w:rsidR="00A86262" w:rsidRDefault="00A86262" w:rsidP="00A86262">
      <w:pPr>
        <w:jc w:val="center"/>
        <w:rPr>
          <w:b/>
          <w:sz w:val="20"/>
          <w:lang w:val="mn-MN"/>
        </w:rPr>
        <w:sectPr w:rsidR="00A86262" w:rsidSect="00270A56">
          <w:pgSz w:w="11907" w:h="16840" w:code="9"/>
          <w:pgMar w:top="1134" w:right="1134" w:bottom="1134" w:left="1701" w:header="720" w:footer="431" w:gutter="0"/>
          <w:pgNumType w:fmt="lowerRoman" w:start="1"/>
          <w:cols w:space="720"/>
          <w:docGrid w:linePitch="360"/>
        </w:sectPr>
      </w:pPr>
      <w:bookmarkStart w:id="2" w:name="_GoBack"/>
      <w:bookmarkEnd w:id="2"/>
    </w:p>
    <w:p w14:paraId="36808C18" w14:textId="77777777" w:rsidR="005B2AB8" w:rsidRPr="00FA0377" w:rsidRDefault="005B2AB8" w:rsidP="005B2AB8">
      <w:pPr>
        <w:pStyle w:val="PageHeadingTOC"/>
        <w:rPr>
          <w:lang w:val="mn-MN"/>
        </w:rPr>
      </w:pPr>
      <w:bookmarkStart w:id="3" w:name="_Toc524537559"/>
      <w:bookmarkStart w:id="4" w:name="_Toc210918220"/>
      <w:bookmarkEnd w:id="0"/>
      <w:r>
        <w:rPr>
          <w:lang w:val="mn-MN"/>
        </w:rPr>
        <w:lastRenderedPageBreak/>
        <w:t>Хураангуй</w:t>
      </w:r>
      <w:bookmarkEnd w:id="3"/>
      <w:bookmarkEnd w:id="4"/>
    </w:p>
    <w:p w14:paraId="7C8B433D" w14:textId="34ADFF13" w:rsidR="005B2AB8" w:rsidRPr="003C2F25" w:rsidRDefault="005B2AB8" w:rsidP="005B2AB8">
      <w:pPr>
        <w:ind w:firstLine="720"/>
        <w:jc w:val="both"/>
        <w:rPr>
          <w:lang w:val="mn-MN"/>
        </w:rPr>
      </w:pPr>
      <w:r w:rsidRPr="003C2F25">
        <w:rPr>
          <w:lang w:val="mn-MN"/>
        </w:rPr>
        <w:t xml:space="preserve">Энэ хэсэгт тэмдэглэгээ, тусгай тэмдэг, математикийн томъёо, хүснэгт, зураг </w:t>
      </w:r>
      <w:r w:rsidR="00B52FA9">
        <w:rPr>
          <w:lang w:val="mn-MN"/>
        </w:rPr>
        <w:t xml:space="preserve">зэргийг оруулахгүйгээр </w:t>
      </w:r>
      <w:r w:rsidR="0030296B">
        <w:rPr>
          <w:lang w:val="mn-MN"/>
        </w:rPr>
        <w:t xml:space="preserve">зөвлөх инженер горилох төслийн тайлангийн ажлын </w:t>
      </w:r>
      <w:r w:rsidRPr="003C2F25">
        <w:rPr>
          <w:lang w:val="mn-MN"/>
        </w:rPr>
        <w:t xml:space="preserve">зорилго, хамрах хүрээ, </w:t>
      </w:r>
      <w:r w:rsidR="00F04FFC">
        <w:rPr>
          <w:lang w:val="mn-MN"/>
        </w:rPr>
        <w:t xml:space="preserve">төслийн объектийн тухай, </w:t>
      </w:r>
      <w:r w:rsidRPr="003C2F25">
        <w:rPr>
          <w:lang w:val="mn-MN"/>
        </w:rPr>
        <w:t>судалгааны арга</w:t>
      </w:r>
      <w:r w:rsidR="00B52FA9">
        <w:rPr>
          <w:lang w:val="mn-MN"/>
        </w:rPr>
        <w:t xml:space="preserve"> зүй</w:t>
      </w:r>
      <w:r w:rsidRPr="003C2F25">
        <w:rPr>
          <w:lang w:val="mn-MN"/>
        </w:rPr>
        <w:t>,</w:t>
      </w:r>
      <w:r w:rsidR="00F04FFC">
        <w:rPr>
          <w:lang w:val="mn-MN"/>
        </w:rPr>
        <w:t xml:space="preserve"> төслийн эдийн засгийн үр өгөөж </w:t>
      </w:r>
      <w:r w:rsidRPr="003C2F25">
        <w:rPr>
          <w:lang w:val="mn-MN"/>
        </w:rPr>
        <w:t xml:space="preserve">болон </w:t>
      </w:r>
      <w:r w:rsidR="00416197">
        <w:rPr>
          <w:lang w:val="mn-MN"/>
        </w:rPr>
        <w:t xml:space="preserve">бусад үр дүнг </w:t>
      </w:r>
      <w:r w:rsidRPr="003C2F25">
        <w:rPr>
          <w:lang w:val="mn-MN"/>
        </w:rPr>
        <w:t xml:space="preserve">нэгтгэн </w:t>
      </w:r>
      <w:r w:rsidR="006128EA">
        <w:rPr>
          <w:lang w:val="mn-MN"/>
        </w:rPr>
        <w:t>3</w:t>
      </w:r>
      <w:r w:rsidRPr="003C2F25">
        <w:rPr>
          <w:lang w:val="mn-MN"/>
        </w:rPr>
        <w:t>50-</w:t>
      </w:r>
      <w:r w:rsidR="006128EA">
        <w:rPr>
          <w:lang w:val="mn-MN"/>
        </w:rPr>
        <w:t>5</w:t>
      </w:r>
      <w:r w:rsidRPr="003C2F25">
        <w:rPr>
          <w:lang w:val="mn-MN"/>
        </w:rPr>
        <w:t xml:space="preserve">00 үгэнд багтаан </w:t>
      </w:r>
      <w:r w:rsidR="00416197">
        <w:rPr>
          <w:lang w:val="mn-MN"/>
        </w:rPr>
        <w:t xml:space="preserve">хураангуйлан </w:t>
      </w:r>
      <w:r w:rsidRPr="003C2F25">
        <w:rPr>
          <w:lang w:val="mn-MN"/>
        </w:rPr>
        <w:t xml:space="preserve">бичнэ. </w:t>
      </w:r>
    </w:p>
    <w:p w14:paraId="059F8927" w14:textId="33A31E54" w:rsidR="005B2AB8" w:rsidRPr="003C2F25" w:rsidRDefault="005B2AB8" w:rsidP="005B2AB8">
      <w:pPr>
        <w:ind w:firstLine="720"/>
        <w:jc w:val="both"/>
        <w:rPr>
          <w:lang w:val="mn-MN"/>
        </w:rPr>
      </w:pPr>
      <w:r w:rsidRPr="003C2F25">
        <w:rPr>
          <w:lang w:val="mn-MN"/>
        </w:rPr>
        <w:t xml:space="preserve">Хураангуйд үгсийг оновчтой сонгон бичсэнээр </w:t>
      </w:r>
      <w:r w:rsidR="00AB6135">
        <w:rPr>
          <w:lang w:val="mn-MN"/>
        </w:rPr>
        <w:t>төслийн</w:t>
      </w:r>
      <w:r w:rsidRPr="003C2F25">
        <w:rPr>
          <w:lang w:val="mn-MN"/>
        </w:rPr>
        <w:t xml:space="preserve"> ажлын </w:t>
      </w:r>
      <w:r w:rsidR="00B52FA9">
        <w:rPr>
          <w:lang w:val="mn-MN"/>
        </w:rPr>
        <w:t xml:space="preserve">агуулга, үр дүн, шинэлэг тал, ач холбогдлын </w:t>
      </w:r>
      <w:r w:rsidRPr="003C2F25">
        <w:rPr>
          <w:lang w:val="mn-MN"/>
        </w:rPr>
        <w:t xml:space="preserve">талаар уншигчдад </w:t>
      </w:r>
      <w:r w:rsidR="00B52FA9">
        <w:rPr>
          <w:lang w:val="mn-MN"/>
        </w:rPr>
        <w:t xml:space="preserve">үнэн бодитой ойлголт өгөх боломжийг бүрдүүлнэ. </w:t>
      </w:r>
      <w:r w:rsidRPr="003C2F25">
        <w:rPr>
          <w:lang w:val="mn-MN"/>
        </w:rPr>
        <w:t>Нөгөө талаас агуулга сайтай бичигдсэн хураангуй нь эх материалыг уншигчдад хүргэх гол түлхүүр болдог.</w:t>
      </w:r>
    </w:p>
    <w:p w14:paraId="545D58BC" w14:textId="77777777" w:rsidR="005B2AB8" w:rsidRPr="003C2F25" w:rsidRDefault="005B2AB8" w:rsidP="005B2AB8">
      <w:pPr>
        <w:rPr>
          <w:lang w:val="mn-MN"/>
        </w:rPr>
      </w:pPr>
      <w:r w:rsidRPr="00E649C7">
        <w:rPr>
          <w:i/>
          <w:lang w:val="mn-MN"/>
        </w:rPr>
        <w:t>Түлхүүр үг</w:t>
      </w:r>
      <w:r>
        <w:rPr>
          <w:lang w:val="mn-MN"/>
        </w:rPr>
        <w:t xml:space="preserve">: </w:t>
      </w:r>
    </w:p>
    <w:p w14:paraId="1C220DA6" w14:textId="77777777" w:rsidR="005B2AB8" w:rsidRDefault="005B2AB8" w:rsidP="005B2AB8">
      <w:pPr>
        <w:pStyle w:val="BodyText"/>
      </w:pPr>
    </w:p>
    <w:p w14:paraId="61725B9D" w14:textId="77777777" w:rsidR="005B2AB8" w:rsidRDefault="005B2AB8" w:rsidP="008E36E4">
      <w:pPr>
        <w:pStyle w:val="BodyText"/>
      </w:pPr>
    </w:p>
    <w:p w14:paraId="7B318CB8" w14:textId="77777777" w:rsidR="005B2AB8" w:rsidRDefault="005B2AB8" w:rsidP="008E36E4">
      <w:pPr>
        <w:pStyle w:val="BodyText"/>
      </w:pPr>
    </w:p>
    <w:p w14:paraId="36F06442" w14:textId="77777777" w:rsidR="005B2AB8" w:rsidRDefault="005B2AB8" w:rsidP="008E36E4">
      <w:pPr>
        <w:pStyle w:val="BodyText"/>
      </w:pPr>
    </w:p>
    <w:p w14:paraId="3F4303BB" w14:textId="77777777" w:rsidR="005B2AB8" w:rsidRDefault="005B2AB8" w:rsidP="008E36E4">
      <w:pPr>
        <w:pStyle w:val="BodyText"/>
      </w:pPr>
    </w:p>
    <w:p w14:paraId="08F2E8EA" w14:textId="77777777" w:rsidR="005B2AB8" w:rsidRDefault="005B2AB8" w:rsidP="008E36E4">
      <w:pPr>
        <w:pStyle w:val="BodyText"/>
      </w:pPr>
    </w:p>
    <w:p w14:paraId="69DE1386" w14:textId="77777777" w:rsidR="005B2AB8" w:rsidRDefault="005B2AB8" w:rsidP="008E36E4">
      <w:pPr>
        <w:pStyle w:val="BodyText"/>
      </w:pPr>
    </w:p>
    <w:p w14:paraId="079FF691" w14:textId="77777777" w:rsidR="005B2AB8" w:rsidRDefault="005B2AB8" w:rsidP="008E36E4">
      <w:pPr>
        <w:pStyle w:val="BodyText"/>
      </w:pPr>
    </w:p>
    <w:p w14:paraId="1EC2C7F5" w14:textId="77777777" w:rsidR="005B2AB8" w:rsidRDefault="005B2AB8" w:rsidP="008E36E4">
      <w:pPr>
        <w:pStyle w:val="BodyText"/>
      </w:pPr>
    </w:p>
    <w:p w14:paraId="317DCD15" w14:textId="77777777" w:rsidR="005B2AB8" w:rsidRDefault="005B2AB8" w:rsidP="008E36E4">
      <w:pPr>
        <w:pStyle w:val="BodyText"/>
      </w:pPr>
    </w:p>
    <w:p w14:paraId="4231789E" w14:textId="77777777" w:rsidR="005B2AB8" w:rsidRDefault="005B2AB8" w:rsidP="008E36E4">
      <w:pPr>
        <w:pStyle w:val="BodyText"/>
      </w:pPr>
    </w:p>
    <w:p w14:paraId="7EED2501" w14:textId="77777777" w:rsidR="005B2AB8" w:rsidRDefault="005B2AB8" w:rsidP="008E36E4">
      <w:pPr>
        <w:pStyle w:val="BodyText"/>
      </w:pPr>
    </w:p>
    <w:p w14:paraId="6AB18EDF" w14:textId="77777777" w:rsidR="005B2AB8" w:rsidRDefault="005B2AB8" w:rsidP="008E36E4">
      <w:pPr>
        <w:pStyle w:val="BodyText"/>
      </w:pPr>
    </w:p>
    <w:p w14:paraId="38C2F66D" w14:textId="77777777" w:rsidR="005B2AB8" w:rsidRDefault="005B2AB8" w:rsidP="008E36E4">
      <w:pPr>
        <w:pStyle w:val="BodyText"/>
      </w:pPr>
    </w:p>
    <w:p w14:paraId="2A747F47" w14:textId="77777777" w:rsidR="005B2AB8" w:rsidRDefault="005B2AB8" w:rsidP="008E36E4">
      <w:pPr>
        <w:pStyle w:val="BodyText"/>
      </w:pPr>
    </w:p>
    <w:p w14:paraId="52438BCD" w14:textId="77777777" w:rsidR="005B2AB8" w:rsidRDefault="005B2AB8" w:rsidP="008E36E4">
      <w:pPr>
        <w:pStyle w:val="BodyText"/>
      </w:pPr>
    </w:p>
    <w:p w14:paraId="04571C7B" w14:textId="77777777" w:rsidR="005B2AB8" w:rsidRDefault="005B2AB8" w:rsidP="008E36E4">
      <w:pPr>
        <w:pStyle w:val="BodyText"/>
      </w:pPr>
    </w:p>
    <w:p w14:paraId="1CEC4878" w14:textId="77777777" w:rsidR="005B2AB8" w:rsidRDefault="005B2AB8" w:rsidP="008E36E4">
      <w:pPr>
        <w:pStyle w:val="BodyText"/>
      </w:pPr>
    </w:p>
    <w:p w14:paraId="2FA4D665" w14:textId="77777777" w:rsidR="005B2AB8" w:rsidRDefault="005B2AB8" w:rsidP="008E36E4">
      <w:pPr>
        <w:pStyle w:val="BodyText"/>
      </w:pPr>
    </w:p>
    <w:p w14:paraId="61C1C060" w14:textId="77777777" w:rsidR="005B2AB8" w:rsidRDefault="005B2AB8" w:rsidP="008E36E4">
      <w:pPr>
        <w:pStyle w:val="BodyText"/>
      </w:pPr>
    </w:p>
    <w:p w14:paraId="60FDFAFD" w14:textId="77777777" w:rsidR="005B2AB8" w:rsidRDefault="005B2AB8" w:rsidP="008E36E4">
      <w:pPr>
        <w:pStyle w:val="BodyText"/>
      </w:pPr>
    </w:p>
    <w:p w14:paraId="0A92AD21" w14:textId="77777777" w:rsidR="005B2AB8" w:rsidRDefault="005B2AB8" w:rsidP="008E36E4">
      <w:pPr>
        <w:pStyle w:val="BodyText"/>
      </w:pPr>
    </w:p>
    <w:p w14:paraId="38089013" w14:textId="77777777" w:rsidR="005B2AB8" w:rsidRDefault="005B2AB8" w:rsidP="008E36E4">
      <w:pPr>
        <w:pStyle w:val="BodyText"/>
      </w:pPr>
    </w:p>
    <w:p w14:paraId="3B8BEE83" w14:textId="77777777" w:rsidR="001204BC" w:rsidRDefault="001204BC" w:rsidP="001204BC">
      <w:pPr>
        <w:pStyle w:val="BodyText"/>
        <w:ind w:left="720"/>
      </w:pPr>
    </w:p>
    <w:p w14:paraId="60EB6089" w14:textId="6C807C7E" w:rsidR="008E36E4" w:rsidRPr="00357C41" w:rsidRDefault="00021649">
      <w:pPr>
        <w:pStyle w:val="PageHeading"/>
        <w:rPr>
          <w:lang w:val="mn-MN"/>
        </w:rPr>
      </w:pPr>
      <w:bookmarkStart w:id="5" w:name="_Toc524537563"/>
      <w:bookmarkStart w:id="6" w:name="_Toc210918221"/>
      <w:r>
        <w:rPr>
          <w:lang w:val="mn-MN"/>
        </w:rPr>
        <w:lastRenderedPageBreak/>
        <w:t>А</w:t>
      </w:r>
      <w:r w:rsidR="00357C41">
        <w:rPr>
          <w:lang w:val="mn-MN"/>
        </w:rPr>
        <w:t>гуулга</w:t>
      </w:r>
      <w:bookmarkEnd w:id="5"/>
      <w:bookmarkEnd w:id="6"/>
    </w:p>
    <w:p w14:paraId="4A2F5CFF" w14:textId="4A163F04" w:rsidR="00BB7882" w:rsidRDefault="00EF465F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r>
        <w:rPr>
          <w:rFonts w:cs="Arial"/>
          <w:b/>
          <w:bCs/>
          <w:kern w:val="32"/>
          <w:sz w:val="32"/>
          <w:szCs w:val="32"/>
          <w:lang w:val="mn-MN"/>
        </w:rPr>
        <w:fldChar w:fldCharType="begin"/>
      </w:r>
      <w:r>
        <w:instrText xml:space="preserve"> TOC \o \h \z \u </w:instrText>
      </w:r>
      <w:r>
        <w:rPr>
          <w:rFonts w:cs="Arial"/>
          <w:b/>
          <w:bCs/>
          <w:kern w:val="32"/>
          <w:sz w:val="32"/>
          <w:szCs w:val="32"/>
          <w:lang w:val="mn-MN"/>
        </w:rPr>
        <w:fldChar w:fldCharType="separate"/>
      </w:r>
      <w:hyperlink w:anchor="_Toc210918220" w:history="1">
        <w:r w:rsidR="00BB7882" w:rsidRPr="00584A28">
          <w:rPr>
            <w:rStyle w:val="Hyperlink"/>
            <w:noProof/>
            <w:lang w:val="mn-MN"/>
          </w:rPr>
          <w:t>Хураангуй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_Toc210918220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1</w:t>
        </w:r>
        <w:r w:rsidR="00BB7882">
          <w:rPr>
            <w:noProof/>
            <w:webHidden/>
          </w:rPr>
          <w:fldChar w:fldCharType="end"/>
        </w:r>
      </w:hyperlink>
    </w:p>
    <w:p w14:paraId="160F865F" w14:textId="08437EB2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1" w:history="1">
        <w:r w:rsidR="00BB7882" w:rsidRPr="00584A28">
          <w:rPr>
            <w:rStyle w:val="Hyperlink"/>
            <w:noProof/>
            <w:lang w:val="mn-MN"/>
          </w:rPr>
          <w:t>Агуулга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_Toc210918221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2</w:t>
        </w:r>
        <w:r w:rsidR="00BB7882">
          <w:rPr>
            <w:noProof/>
            <w:webHidden/>
          </w:rPr>
          <w:fldChar w:fldCharType="end"/>
        </w:r>
      </w:hyperlink>
    </w:p>
    <w:p w14:paraId="6CA294EB" w14:textId="24A0F95F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2" w:history="1">
        <w:r w:rsidR="00BB7882" w:rsidRPr="00584A28">
          <w:rPr>
            <w:rStyle w:val="Hyperlink"/>
            <w:noProof/>
          </w:rPr>
          <w:t>Бүлэг 1 -</w:t>
        </w:r>
        <w:r w:rsidR="00BB7882"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="00BB7882" w:rsidRPr="00584A28">
          <w:rPr>
            <w:rStyle w:val="Hyperlink"/>
            <w:noProof/>
          </w:rPr>
          <w:t>Төслийн үндэслэл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_Toc210918222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3</w:t>
        </w:r>
        <w:r w:rsidR="00BB7882">
          <w:rPr>
            <w:noProof/>
            <w:webHidden/>
          </w:rPr>
          <w:fldChar w:fldCharType="end"/>
        </w:r>
      </w:hyperlink>
    </w:p>
    <w:p w14:paraId="3437F43B" w14:textId="57C1AC25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3" w:history="1">
        <w:r w:rsidR="00BB7882" w:rsidRPr="00584A28">
          <w:rPr>
            <w:rStyle w:val="Hyperlink"/>
            <w:noProof/>
          </w:rPr>
          <w:t>Бүлэг 2 -</w:t>
        </w:r>
        <w:r w:rsidR="00BB7882"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="00BB7882" w:rsidRPr="00584A28">
          <w:rPr>
            <w:rStyle w:val="Hyperlink"/>
            <w:noProof/>
          </w:rPr>
          <w:t>Төслийн зорилго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_Toc210918223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4</w:t>
        </w:r>
        <w:r w:rsidR="00BB7882">
          <w:rPr>
            <w:noProof/>
            <w:webHidden/>
          </w:rPr>
          <w:fldChar w:fldCharType="end"/>
        </w:r>
      </w:hyperlink>
    </w:p>
    <w:p w14:paraId="61A154D2" w14:textId="6600B419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4" w:history="1">
        <w:r w:rsidR="00BB7882" w:rsidRPr="00584A28">
          <w:rPr>
            <w:rStyle w:val="Hyperlink"/>
            <w:noProof/>
          </w:rPr>
          <w:t>Бүлэг 3 -</w:t>
        </w:r>
        <w:r w:rsidR="00BB7882"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="00BB7882" w:rsidRPr="00584A28">
          <w:rPr>
            <w:rStyle w:val="Hyperlink"/>
            <w:noProof/>
          </w:rPr>
          <w:t>Төсөл хэрэгжүүлсэн объект, албан байгууллагын танилцуулга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_Toc210918224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5</w:t>
        </w:r>
        <w:r w:rsidR="00BB7882">
          <w:rPr>
            <w:noProof/>
            <w:webHidden/>
          </w:rPr>
          <w:fldChar w:fldCharType="end"/>
        </w:r>
      </w:hyperlink>
    </w:p>
    <w:p w14:paraId="053FF0E2" w14:textId="50FBDB97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5" w:history="1">
        <w:r w:rsidR="00BB7882" w:rsidRPr="00584A28">
          <w:rPr>
            <w:rStyle w:val="Hyperlink"/>
            <w:iCs/>
            <w:noProof/>
          </w:rPr>
          <w:t>Бүлэг 4 -</w:t>
        </w:r>
        <w:r w:rsidR="00BB7882"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="00BB7882" w:rsidRPr="00584A28">
          <w:rPr>
            <w:rStyle w:val="Hyperlink"/>
            <w:noProof/>
          </w:rPr>
          <w:t>Шинээр дэвшүүлж буй инженерийн шийдлийн тухай</w:t>
        </w:r>
        <w:r w:rsidR="00BB7882" w:rsidRPr="00584A28">
          <w:rPr>
            <w:rStyle w:val="Hyperlink"/>
            <w:iCs/>
            <w:noProof/>
          </w:rPr>
          <w:t>, техникийн шинэчлэл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_Toc210918225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6</w:t>
        </w:r>
        <w:r w:rsidR="00BB7882">
          <w:rPr>
            <w:noProof/>
            <w:webHidden/>
          </w:rPr>
          <w:fldChar w:fldCharType="end"/>
        </w:r>
      </w:hyperlink>
    </w:p>
    <w:p w14:paraId="0108B37F" w14:textId="29D09E17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6" w:history="1">
        <w:r w:rsidR="00BB7882" w:rsidRPr="00584A28">
          <w:rPr>
            <w:rStyle w:val="Hyperlink"/>
            <w:noProof/>
          </w:rPr>
          <w:t>Бүлэг 5 -</w:t>
        </w:r>
        <w:r w:rsidR="00BB7882"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="00BB7882" w:rsidRPr="00584A28">
          <w:rPr>
            <w:rStyle w:val="Hyperlink"/>
            <w:noProof/>
          </w:rPr>
          <w:t>Төсөл хэрэгжүүлснээр гарсан эдийн засгийн болон бусад үр ашиг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_Toc210918226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7</w:t>
        </w:r>
        <w:r w:rsidR="00BB7882">
          <w:rPr>
            <w:noProof/>
            <w:webHidden/>
          </w:rPr>
          <w:fldChar w:fldCharType="end"/>
        </w:r>
      </w:hyperlink>
    </w:p>
    <w:p w14:paraId="45DAB4C0" w14:textId="1704B67A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7" w:history="1">
        <w:r w:rsidR="00BB7882" w:rsidRPr="00584A28">
          <w:rPr>
            <w:rStyle w:val="Hyperlink"/>
            <w:noProof/>
          </w:rPr>
          <w:t>Бүлэг 6 -</w:t>
        </w:r>
        <w:r w:rsidR="00BB7882">
          <w:rPr>
            <w:rFonts w:asciiTheme="minorHAnsi" w:eastAsiaTheme="minorEastAsia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="00BB7882" w:rsidRPr="00584A28">
          <w:rPr>
            <w:rStyle w:val="Hyperlink"/>
            <w:noProof/>
          </w:rPr>
          <w:t>Дүгнэлт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_Toc210918227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8</w:t>
        </w:r>
        <w:r w:rsidR="00BB7882">
          <w:rPr>
            <w:noProof/>
            <w:webHidden/>
          </w:rPr>
          <w:fldChar w:fldCharType="end"/>
        </w:r>
      </w:hyperlink>
    </w:p>
    <w:p w14:paraId="72550AA1" w14:textId="66DEEBD9" w:rsidR="00BB7882" w:rsidRDefault="00A12E77">
      <w:pPr>
        <w:pStyle w:val="TOC1"/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210918228" w:history="1">
        <w:r w:rsidR="00BB7882" w:rsidRPr="00584A28">
          <w:rPr>
            <w:rStyle w:val="Hyperlink"/>
            <w:noProof/>
            <w:lang w:eastAsia="zh-CN"/>
          </w:rPr>
          <w:t>ДЦС 3 ТӨХК-ын зуухан цехийн слесарь Дамиран овогтой Үлэмжийн техникийн шинэчлэл, бүтээмж, инноваци, шинэ санал санаачлагын хүрээнд хийж гүйцэтгэсэн ажлын жагсаалт</w:t>
        </w:r>
        <w:r w:rsidR="00BB7882">
          <w:rPr>
            <w:noProof/>
            <w:webHidden/>
          </w:rPr>
          <w:tab/>
        </w:r>
        <w:r w:rsidR="00BB7882">
          <w:rPr>
            <w:noProof/>
            <w:webHidden/>
          </w:rPr>
          <w:fldChar w:fldCharType="begin"/>
        </w:r>
        <w:r w:rsidR="00BB7882">
          <w:rPr>
            <w:noProof/>
            <w:webHidden/>
          </w:rPr>
          <w:instrText xml:space="preserve"> PAGEREF _Toc210918228 \h </w:instrText>
        </w:r>
        <w:r w:rsidR="00BB7882">
          <w:rPr>
            <w:noProof/>
            <w:webHidden/>
          </w:rPr>
        </w:r>
        <w:r w:rsidR="00BB7882">
          <w:rPr>
            <w:noProof/>
            <w:webHidden/>
          </w:rPr>
          <w:fldChar w:fldCharType="separate"/>
        </w:r>
        <w:r w:rsidR="00BB7882">
          <w:rPr>
            <w:noProof/>
            <w:webHidden/>
          </w:rPr>
          <w:t>9</w:t>
        </w:r>
        <w:r w:rsidR="00BB7882">
          <w:rPr>
            <w:noProof/>
            <w:webHidden/>
          </w:rPr>
          <w:fldChar w:fldCharType="end"/>
        </w:r>
      </w:hyperlink>
    </w:p>
    <w:p w14:paraId="61E283AF" w14:textId="4385C8D6" w:rsidR="008E36E4" w:rsidRDefault="00EF465F" w:rsidP="008E36E4">
      <w:pPr>
        <w:pStyle w:val="BodyText"/>
      </w:pPr>
      <w:r>
        <w:rPr>
          <w:lang w:val="en-US" w:eastAsia="en-US"/>
        </w:rPr>
        <w:fldChar w:fldCharType="end"/>
      </w:r>
    </w:p>
    <w:p w14:paraId="49E2BF51" w14:textId="77777777" w:rsidR="00080FEA" w:rsidRDefault="00080FEA" w:rsidP="008E36E4">
      <w:pPr>
        <w:pStyle w:val="BodyText"/>
      </w:pPr>
      <w:r>
        <w:br w:type="page"/>
      </w:r>
    </w:p>
    <w:p w14:paraId="4237A652" w14:textId="1B55E789" w:rsidR="0086000D" w:rsidRDefault="00382C6B" w:rsidP="00382C6B">
      <w:pPr>
        <w:pStyle w:val="Heading1"/>
      </w:pPr>
      <w:bookmarkStart w:id="7" w:name="_Toc210918222"/>
      <w:bookmarkStart w:id="8" w:name="_Toc524537567"/>
      <w:r>
        <w:lastRenderedPageBreak/>
        <w:t>Төслийн үндэслэл</w:t>
      </w:r>
      <w:bookmarkEnd w:id="7"/>
    </w:p>
    <w:p w14:paraId="5492291F" w14:textId="267F8B56" w:rsidR="00250D8D" w:rsidRPr="00250D8D" w:rsidRDefault="00250D8D" w:rsidP="00250D8D">
      <w:pPr>
        <w:pStyle w:val="BodyText"/>
        <w:rPr>
          <w:lang w:val="mn-MN" w:eastAsia="en-US"/>
        </w:rPr>
      </w:pPr>
      <w:r>
        <w:rPr>
          <w:lang w:val="mn-MN" w:eastAsia="en-US"/>
        </w:rPr>
        <w:t>ыбөыбөыбө</w:t>
      </w:r>
    </w:p>
    <w:p w14:paraId="06113198" w14:textId="77777777" w:rsidR="00250D8D" w:rsidRDefault="00250D8D" w:rsidP="0037107B">
      <w:pPr>
        <w:pStyle w:val="Heading1"/>
        <w:sectPr w:rsidR="00250D8D" w:rsidSect="007A47CC">
          <w:footerReference w:type="default" r:id="rId14"/>
          <w:pgSz w:w="11907" w:h="16840" w:code="9"/>
          <w:pgMar w:top="1134" w:right="1134" w:bottom="1134" w:left="1701" w:header="720" w:footer="431" w:gutter="0"/>
          <w:pgNumType w:start="1"/>
          <w:cols w:space="720"/>
          <w:docGrid w:linePitch="360"/>
        </w:sectPr>
      </w:pPr>
    </w:p>
    <w:p w14:paraId="4EBCAC19" w14:textId="3F3AF875" w:rsidR="00BA743A" w:rsidRDefault="00BA743A" w:rsidP="0037107B">
      <w:pPr>
        <w:pStyle w:val="Heading1"/>
      </w:pPr>
      <w:bookmarkStart w:id="9" w:name="_Toc210918223"/>
      <w:r>
        <w:lastRenderedPageBreak/>
        <w:t>Төслийн зорилго</w:t>
      </w:r>
      <w:bookmarkEnd w:id="9"/>
    </w:p>
    <w:p w14:paraId="40E151AB" w14:textId="6F1B48F7" w:rsidR="00250D8D" w:rsidRPr="00250D8D" w:rsidRDefault="00250D8D" w:rsidP="00250D8D">
      <w:pPr>
        <w:pStyle w:val="BodyText"/>
        <w:rPr>
          <w:lang w:val="mn-MN" w:eastAsia="en-US"/>
        </w:rPr>
      </w:pPr>
      <w:r>
        <w:rPr>
          <w:lang w:val="mn-MN" w:eastAsia="en-US"/>
        </w:rPr>
        <w:t>ыбөыбөыбө</w:t>
      </w:r>
    </w:p>
    <w:p w14:paraId="04CB2724" w14:textId="77777777" w:rsidR="00250D8D" w:rsidRDefault="00250D8D" w:rsidP="003C2AC3">
      <w:pPr>
        <w:pStyle w:val="Heading1"/>
        <w:sectPr w:rsidR="00250D8D" w:rsidSect="00C76738">
          <w:pgSz w:w="11907" w:h="16840" w:code="9"/>
          <w:pgMar w:top="1134" w:right="1134" w:bottom="1134" w:left="1701" w:header="720" w:footer="431" w:gutter="0"/>
          <w:cols w:space="720"/>
          <w:docGrid w:linePitch="360"/>
        </w:sectPr>
      </w:pPr>
    </w:p>
    <w:p w14:paraId="263EDCDD" w14:textId="3C1E5BF1" w:rsidR="00BA743A" w:rsidRDefault="0037107B" w:rsidP="003C2AC3">
      <w:pPr>
        <w:pStyle w:val="Heading1"/>
      </w:pPr>
      <w:bookmarkStart w:id="10" w:name="_Toc210918224"/>
      <w:r>
        <w:lastRenderedPageBreak/>
        <w:t>Төсөл хэрэгжүүлсэн объект, албан байгуулла</w:t>
      </w:r>
      <w:r w:rsidR="00FD76B2">
        <w:t>гын танилцуулга</w:t>
      </w:r>
      <w:bookmarkEnd w:id="10"/>
    </w:p>
    <w:p w14:paraId="7982E564" w14:textId="3E3917DF" w:rsidR="00250D8D" w:rsidRPr="00250D8D" w:rsidRDefault="00250D8D" w:rsidP="00250D8D">
      <w:pPr>
        <w:pStyle w:val="BodyText"/>
        <w:rPr>
          <w:lang w:val="mn-MN" w:eastAsia="en-US"/>
        </w:rPr>
      </w:pPr>
      <w:r>
        <w:rPr>
          <w:lang w:val="mn-MN" w:eastAsia="en-US"/>
        </w:rPr>
        <w:t>ыбөыбөыбө</w:t>
      </w:r>
    </w:p>
    <w:p w14:paraId="2F5594C3" w14:textId="77777777" w:rsidR="00250D8D" w:rsidRDefault="00250D8D" w:rsidP="009D52D1">
      <w:pPr>
        <w:pStyle w:val="Heading1"/>
        <w:sectPr w:rsidR="00250D8D" w:rsidSect="00C76738">
          <w:pgSz w:w="11907" w:h="16840" w:code="9"/>
          <w:pgMar w:top="1134" w:right="1134" w:bottom="1134" w:left="1701" w:header="720" w:footer="431" w:gutter="0"/>
          <w:cols w:space="720"/>
          <w:docGrid w:linePitch="360"/>
        </w:sectPr>
      </w:pPr>
    </w:p>
    <w:p w14:paraId="3947B1BC" w14:textId="313B4343" w:rsidR="00150A32" w:rsidRDefault="003C2AC3" w:rsidP="009D52D1">
      <w:pPr>
        <w:pStyle w:val="Heading1"/>
        <w:rPr>
          <w:rFonts w:cs="Times New Roman"/>
          <w:iCs/>
          <w:kern w:val="0"/>
          <w:sz w:val="28"/>
          <w:szCs w:val="28"/>
        </w:rPr>
      </w:pPr>
      <w:bookmarkStart w:id="11" w:name="_Toc210918225"/>
      <w:r>
        <w:lastRenderedPageBreak/>
        <w:t>Шинээр дэвшүүлж буй инженерийн шийдлийн тухай</w:t>
      </w:r>
      <w:r w:rsidR="00150A32">
        <w:rPr>
          <w:rFonts w:cs="Times New Roman"/>
          <w:iCs/>
          <w:kern w:val="0"/>
          <w:sz w:val="28"/>
          <w:szCs w:val="28"/>
        </w:rPr>
        <w:t xml:space="preserve">, </w:t>
      </w:r>
      <w:r w:rsidR="009D52D1">
        <w:rPr>
          <w:rFonts w:cs="Times New Roman"/>
          <w:iCs/>
          <w:kern w:val="0"/>
          <w:sz w:val="28"/>
          <w:szCs w:val="28"/>
        </w:rPr>
        <w:t>техникийн шинэчлэл</w:t>
      </w:r>
      <w:bookmarkEnd w:id="11"/>
    </w:p>
    <w:p w14:paraId="52BBF8F6" w14:textId="175FCCD5" w:rsidR="00250D8D" w:rsidRPr="00250D8D" w:rsidRDefault="00250D8D" w:rsidP="00250D8D">
      <w:pPr>
        <w:ind w:firstLine="720"/>
        <w:rPr>
          <w:lang w:val="mn-MN"/>
        </w:rPr>
      </w:pPr>
      <w:r>
        <w:rPr>
          <w:lang w:val="mn-MN"/>
        </w:rPr>
        <w:t>ыбөыбөыбөыбөыбө</w:t>
      </w:r>
    </w:p>
    <w:p w14:paraId="5B5B313E" w14:textId="77777777" w:rsidR="00CA02FF" w:rsidRDefault="00CA02FF" w:rsidP="009D52D1">
      <w:pPr>
        <w:pStyle w:val="Heading1"/>
        <w:sectPr w:rsidR="00CA02FF" w:rsidSect="00C76738">
          <w:pgSz w:w="11907" w:h="16840" w:code="9"/>
          <w:pgMar w:top="1134" w:right="1134" w:bottom="1134" w:left="1701" w:header="720" w:footer="431" w:gutter="0"/>
          <w:cols w:space="720"/>
          <w:docGrid w:linePitch="360"/>
        </w:sectPr>
      </w:pPr>
    </w:p>
    <w:p w14:paraId="4A8725B0" w14:textId="30B95B7B" w:rsidR="009D52D1" w:rsidRDefault="009D52D1" w:rsidP="009D52D1">
      <w:pPr>
        <w:pStyle w:val="Heading1"/>
      </w:pPr>
      <w:bookmarkStart w:id="12" w:name="_Toc210918226"/>
      <w:r>
        <w:lastRenderedPageBreak/>
        <w:t xml:space="preserve">Төсөл хэрэгжүүлснээр гарсан эдийн засгийн </w:t>
      </w:r>
      <w:r w:rsidR="00516DE2">
        <w:t xml:space="preserve">болон бусад </w:t>
      </w:r>
      <w:r>
        <w:t>үр ашиг</w:t>
      </w:r>
      <w:bookmarkEnd w:id="12"/>
    </w:p>
    <w:p w14:paraId="63989EFC" w14:textId="779632C8" w:rsidR="00250D8D" w:rsidRPr="00250D8D" w:rsidRDefault="00250D8D" w:rsidP="00250D8D">
      <w:pPr>
        <w:pStyle w:val="BodyText"/>
        <w:rPr>
          <w:lang w:val="mn-MN" w:eastAsia="en-US"/>
        </w:rPr>
      </w:pPr>
      <w:r>
        <w:rPr>
          <w:lang w:val="mn-MN" w:eastAsia="en-US"/>
        </w:rPr>
        <w:t>ыбөыбөыбөыбө</w:t>
      </w:r>
    </w:p>
    <w:p w14:paraId="547CF389" w14:textId="77777777" w:rsidR="00CA02FF" w:rsidRDefault="00CA02FF" w:rsidP="00516DE2">
      <w:pPr>
        <w:pStyle w:val="Heading1"/>
        <w:sectPr w:rsidR="00CA02FF" w:rsidSect="00C76738">
          <w:pgSz w:w="11907" w:h="16840" w:code="9"/>
          <w:pgMar w:top="1134" w:right="1134" w:bottom="1134" w:left="1701" w:header="720" w:footer="431" w:gutter="0"/>
          <w:cols w:space="720"/>
          <w:docGrid w:linePitch="360"/>
        </w:sectPr>
      </w:pPr>
    </w:p>
    <w:p w14:paraId="05FF95E8" w14:textId="725E842D" w:rsidR="00516DE2" w:rsidRDefault="00516DE2" w:rsidP="00516DE2">
      <w:pPr>
        <w:pStyle w:val="Heading1"/>
      </w:pPr>
      <w:bookmarkStart w:id="13" w:name="_Toc210918227"/>
      <w:r>
        <w:lastRenderedPageBreak/>
        <w:t>Дүгнэлт</w:t>
      </w:r>
      <w:bookmarkEnd w:id="13"/>
    </w:p>
    <w:p w14:paraId="68485199" w14:textId="57907166" w:rsidR="00CA02FF" w:rsidRPr="00CA02FF" w:rsidRDefault="00CA02FF" w:rsidP="00CA02FF">
      <w:pPr>
        <w:pStyle w:val="BodyText"/>
        <w:rPr>
          <w:lang w:val="mn-MN" w:eastAsia="en-US"/>
        </w:rPr>
      </w:pPr>
      <w:r>
        <w:rPr>
          <w:lang w:val="mn-MN" w:eastAsia="en-US"/>
        </w:rPr>
        <w:t>ыбөыбөыбө</w:t>
      </w:r>
    </w:p>
    <w:p w14:paraId="5897AAB5" w14:textId="77777777" w:rsidR="00CA02FF" w:rsidRDefault="00CA02FF" w:rsidP="00516DE2">
      <w:pPr>
        <w:pStyle w:val="BodyText"/>
        <w:ind w:firstLine="0"/>
        <w:rPr>
          <w:lang w:val="mn-MN" w:eastAsia="en-US"/>
        </w:rPr>
        <w:sectPr w:rsidR="00CA02FF" w:rsidSect="00C76738">
          <w:pgSz w:w="11907" w:h="16840" w:code="9"/>
          <w:pgMar w:top="1134" w:right="1134" w:bottom="1134" w:left="1701" w:header="720" w:footer="431" w:gutter="0"/>
          <w:cols w:space="720"/>
          <w:docGrid w:linePitch="360"/>
        </w:sectPr>
      </w:pPr>
    </w:p>
    <w:p w14:paraId="70D5FDC9" w14:textId="73365164" w:rsidR="00516DE2" w:rsidRDefault="008D6260" w:rsidP="00516DE2">
      <w:pPr>
        <w:pStyle w:val="BodyText"/>
        <w:ind w:firstLine="0"/>
        <w:rPr>
          <w:lang w:val="mn-MN" w:eastAsia="zh-CN"/>
        </w:rPr>
      </w:pPr>
      <w:r>
        <w:rPr>
          <w:lang w:val="mn-MN" w:eastAsia="en-US"/>
        </w:rPr>
        <w:lastRenderedPageBreak/>
        <w:t>Батлав</w:t>
      </w:r>
      <w:r w:rsidRPr="008D6260">
        <w:rPr>
          <w:lang w:val="mn-MN" w:eastAsia="zh-CN"/>
        </w:rPr>
        <w:t xml:space="preserve">: </w:t>
      </w:r>
      <w:r>
        <w:rPr>
          <w:lang w:val="mn-MN" w:eastAsia="zh-CN"/>
        </w:rPr>
        <w:t>ДЦС 3 ТӨХК захирал, зуухан цехийн дарга........................................Д.Үлэмж</w:t>
      </w:r>
    </w:p>
    <w:p w14:paraId="29CD0B0E" w14:textId="77777777" w:rsidR="00C76738" w:rsidRDefault="00C76738" w:rsidP="00516DE2">
      <w:pPr>
        <w:pStyle w:val="BodyText"/>
        <w:ind w:firstLine="0"/>
        <w:rPr>
          <w:lang w:val="mn-MN" w:eastAsia="zh-CN"/>
        </w:rPr>
      </w:pPr>
    </w:p>
    <w:p w14:paraId="17CD9343" w14:textId="314B585F" w:rsidR="008D6260" w:rsidRPr="000B75A0" w:rsidRDefault="00651DDC" w:rsidP="000B75A0">
      <w:pPr>
        <w:pStyle w:val="Heading1"/>
        <w:numPr>
          <w:ilvl w:val="0"/>
          <w:numId w:val="0"/>
        </w:numPr>
        <w:ind w:left="360" w:hanging="360"/>
        <w:rPr>
          <w:sz w:val="24"/>
          <w:szCs w:val="24"/>
          <w:lang w:eastAsia="zh-CN"/>
        </w:rPr>
      </w:pPr>
      <w:bookmarkStart w:id="14" w:name="_Toc210918228"/>
      <w:r w:rsidRPr="000B75A0">
        <w:rPr>
          <w:sz w:val="24"/>
          <w:szCs w:val="24"/>
          <w:lang w:eastAsia="zh-CN"/>
        </w:rPr>
        <w:t xml:space="preserve">ДЦС 3 ТӨХК-ын зуухан цехийн </w:t>
      </w:r>
      <w:r w:rsidR="00C76738" w:rsidRPr="000B75A0">
        <w:rPr>
          <w:sz w:val="24"/>
          <w:szCs w:val="24"/>
          <w:lang w:eastAsia="zh-CN"/>
        </w:rPr>
        <w:t>слесарь Дамиран овогтой</w:t>
      </w:r>
      <w:r w:rsidR="000B75A0" w:rsidRPr="000B75A0">
        <w:rPr>
          <w:sz w:val="24"/>
          <w:szCs w:val="24"/>
          <w:lang w:eastAsia="zh-CN"/>
        </w:rPr>
        <w:t xml:space="preserve"> </w:t>
      </w:r>
      <w:r w:rsidR="00C76738" w:rsidRPr="000B75A0">
        <w:rPr>
          <w:sz w:val="24"/>
          <w:szCs w:val="24"/>
          <w:lang w:eastAsia="zh-CN"/>
        </w:rPr>
        <w:t>Үлэмжийн техникийн шинэчлэл, бүтээмж, инноваци, шинэ санал санаачлагын хүрээнд хийж гүйцэтгэсэн ажлын жагсаалт</w:t>
      </w:r>
      <w:bookmarkEnd w:id="14"/>
    </w:p>
    <w:p w14:paraId="0DFB5DAC" w14:textId="36FD5595" w:rsidR="00D80D9B" w:rsidRDefault="00E93803" w:rsidP="00D80D9B">
      <w:pPr>
        <w:pStyle w:val="BodyText"/>
        <w:ind w:firstLine="0"/>
        <w:jc w:val="both"/>
        <w:rPr>
          <w:lang w:val="en-US" w:eastAsia="zh-CN"/>
        </w:rPr>
      </w:pPr>
      <w:r>
        <w:rPr>
          <w:lang w:val="mn-MN" w:eastAsia="zh-CN"/>
        </w:rPr>
        <w:t>2018 онд хийж гүйцэтгэсэн ажил</w:t>
      </w:r>
      <w:r>
        <w:rPr>
          <w:lang w:val="en-US" w:eastAsia="zh-CN"/>
        </w:rPr>
        <w:t xml:space="preserve">: </w:t>
      </w:r>
    </w:p>
    <w:p w14:paraId="4FCE8C13" w14:textId="021A1D80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</w:t>
      </w:r>
    </w:p>
    <w:p w14:paraId="4E83DB9C" w14:textId="465C39F0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Sdfsdfsd</w:t>
      </w:r>
    </w:p>
    <w:p w14:paraId="6666E7C2" w14:textId="3DC5F694" w:rsidR="00E93803" w:rsidRDefault="00E93803" w:rsidP="00E93803">
      <w:pPr>
        <w:pStyle w:val="BodyText"/>
        <w:ind w:firstLine="0"/>
        <w:jc w:val="both"/>
        <w:rPr>
          <w:lang w:val="en-US" w:eastAsia="zh-CN"/>
        </w:rPr>
      </w:pPr>
      <w:r>
        <w:rPr>
          <w:lang w:val="mn-MN" w:eastAsia="zh-CN"/>
        </w:rPr>
        <w:t>201</w:t>
      </w:r>
      <w:r>
        <w:rPr>
          <w:lang w:val="en-US" w:eastAsia="zh-CN"/>
        </w:rPr>
        <w:t>9</w:t>
      </w:r>
      <w:r>
        <w:rPr>
          <w:lang w:val="mn-MN" w:eastAsia="zh-CN"/>
        </w:rPr>
        <w:t xml:space="preserve"> онд </w:t>
      </w:r>
      <w:r w:rsidR="009E68C8">
        <w:rPr>
          <w:lang w:val="mn-MN" w:eastAsia="zh-CN"/>
        </w:rPr>
        <w:t>бичиж хэвлүүлсэн эрдэм шинжилгээний өгүүлэл</w:t>
      </w:r>
      <w:r>
        <w:rPr>
          <w:lang w:val="en-US" w:eastAsia="zh-CN"/>
        </w:rPr>
        <w:t xml:space="preserve">: </w:t>
      </w:r>
    </w:p>
    <w:p w14:paraId="2CD7977D" w14:textId="77777777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</w:t>
      </w:r>
    </w:p>
    <w:p w14:paraId="4D1B56A3" w14:textId="69D77A19" w:rsidR="00E93803" w:rsidRP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Sdfsdfsd</w:t>
      </w:r>
    </w:p>
    <w:p w14:paraId="6DF668C8" w14:textId="503C2F31" w:rsidR="00E93803" w:rsidRDefault="00E93803" w:rsidP="00E93803">
      <w:pPr>
        <w:pStyle w:val="BodyText"/>
        <w:ind w:firstLine="0"/>
        <w:jc w:val="both"/>
        <w:rPr>
          <w:lang w:val="en-US" w:eastAsia="zh-CN"/>
        </w:rPr>
      </w:pPr>
      <w:r>
        <w:rPr>
          <w:lang w:val="mn-MN" w:eastAsia="zh-CN"/>
        </w:rPr>
        <w:t>20</w:t>
      </w:r>
      <w:r>
        <w:rPr>
          <w:lang w:val="en-US" w:eastAsia="zh-CN"/>
        </w:rPr>
        <w:t>20</w:t>
      </w:r>
      <w:r>
        <w:rPr>
          <w:lang w:val="mn-MN" w:eastAsia="zh-CN"/>
        </w:rPr>
        <w:t xml:space="preserve"> онд </w:t>
      </w:r>
      <w:r w:rsidR="009E68C8">
        <w:rPr>
          <w:lang w:val="mn-MN" w:eastAsia="zh-CN"/>
        </w:rPr>
        <w:t xml:space="preserve">ажилласан </w:t>
      </w:r>
      <w:r w:rsidR="006534AC">
        <w:rPr>
          <w:lang w:val="mn-MN" w:eastAsia="zh-CN"/>
        </w:rPr>
        <w:t>стандарт норм дүрэм</w:t>
      </w:r>
      <w:r>
        <w:rPr>
          <w:lang w:val="en-US" w:eastAsia="zh-CN"/>
        </w:rPr>
        <w:t xml:space="preserve">: </w:t>
      </w:r>
    </w:p>
    <w:p w14:paraId="41D339C6" w14:textId="77777777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</w:t>
      </w:r>
    </w:p>
    <w:p w14:paraId="1F274D75" w14:textId="1EA53A8D" w:rsidR="00E93803" w:rsidRP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Sdfsdfsd</w:t>
      </w:r>
    </w:p>
    <w:p w14:paraId="2328D0CC" w14:textId="79B03EEB" w:rsidR="00E93803" w:rsidRDefault="00E93803" w:rsidP="00E93803">
      <w:pPr>
        <w:pStyle w:val="BodyText"/>
        <w:ind w:firstLine="0"/>
        <w:jc w:val="both"/>
        <w:rPr>
          <w:lang w:val="en-US" w:eastAsia="zh-CN"/>
        </w:rPr>
      </w:pPr>
      <w:r>
        <w:rPr>
          <w:lang w:val="mn-MN" w:eastAsia="zh-CN"/>
        </w:rPr>
        <w:t>20</w:t>
      </w:r>
      <w:r>
        <w:rPr>
          <w:lang w:val="en-US" w:eastAsia="zh-CN"/>
        </w:rPr>
        <w:t>21</w:t>
      </w:r>
      <w:r>
        <w:rPr>
          <w:lang w:val="mn-MN" w:eastAsia="zh-CN"/>
        </w:rPr>
        <w:t xml:space="preserve"> онд </w:t>
      </w:r>
      <w:r w:rsidR="006534AC">
        <w:rPr>
          <w:lang w:val="mn-MN" w:eastAsia="zh-CN"/>
        </w:rPr>
        <w:t>ажлын хэсэгт ажилласан байдал</w:t>
      </w:r>
      <w:r>
        <w:rPr>
          <w:lang w:val="en-US" w:eastAsia="zh-CN"/>
        </w:rPr>
        <w:t xml:space="preserve">: </w:t>
      </w:r>
    </w:p>
    <w:p w14:paraId="7B665C30" w14:textId="77777777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</w:t>
      </w:r>
    </w:p>
    <w:p w14:paraId="4F89FAC6" w14:textId="7BC6B278" w:rsidR="00E93803" w:rsidRP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Sdfsdfsd</w:t>
      </w:r>
    </w:p>
    <w:p w14:paraId="4A361108" w14:textId="5F17BCC1" w:rsidR="00E93803" w:rsidRDefault="006534AC" w:rsidP="00E93803">
      <w:pPr>
        <w:pStyle w:val="BodyText"/>
        <w:ind w:firstLine="0"/>
        <w:jc w:val="both"/>
        <w:rPr>
          <w:lang w:val="en-US" w:eastAsia="zh-CN"/>
        </w:rPr>
      </w:pPr>
      <w:r>
        <w:rPr>
          <w:lang w:val="mn-MN" w:eastAsia="zh-CN"/>
        </w:rPr>
        <w:t>Зохиогчийн эрхийн гэрчилгээ, Бүтээгдэхүүний ашигтай загварын гэрчилгээ ба бусад</w:t>
      </w:r>
      <w:r w:rsidR="00E93803">
        <w:rPr>
          <w:lang w:val="en-US" w:eastAsia="zh-CN"/>
        </w:rPr>
        <w:t xml:space="preserve">: </w:t>
      </w:r>
    </w:p>
    <w:p w14:paraId="10B9B0D0" w14:textId="77777777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</w:t>
      </w:r>
    </w:p>
    <w:p w14:paraId="3EC0E1EC" w14:textId="77777777" w:rsidR="00E93803" w:rsidRDefault="00E93803" w:rsidP="00E93803">
      <w:pPr>
        <w:pStyle w:val="BodyText"/>
        <w:numPr>
          <w:ilvl w:val="0"/>
          <w:numId w:val="27"/>
        </w:numPr>
        <w:jc w:val="both"/>
        <w:rPr>
          <w:lang w:val="en-US" w:eastAsia="zh-CN"/>
        </w:rPr>
      </w:pPr>
      <w:r>
        <w:rPr>
          <w:lang w:val="en-US" w:eastAsia="zh-CN"/>
        </w:rPr>
        <w:t>Sdfsdfsd</w:t>
      </w:r>
    </w:p>
    <w:bookmarkEnd w:id="8"/>
    <w:p w14:paraId="1EC1CE88" w14:textId="77777777" w:rsidR="00E93803" w:rsidRPr="00E93803" w:rsidRDefault="00E93803" w:rsidP="00E93803">
      <w:pPr>
        <w:pStyle w:val="BodyText"/>
        <w:ind w:firstLine="0"/>
        <w:jc w:val="both"/>
        <w:rPr>
          <w:lang w:val="en-US" w:eastAsia="zh-CN"/>
        </w:rPr>
      </w:pPr>
    </w:p>
    <w:sectPr w:rsidR="00E93803" w:rsidRPr="00E93803" w:rsidSect="00C76738">
      <w:pgSz w:w="11907" w:h="16840" w:code="9"/>
      <w:pgMar w:top="1134" w:right="1134" w:bottom="1134" w:left="1701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2E3A" w14:textId="77777777" w:rsidR="00A12E77" w:rsidRDefault="00A12E77">
      <w:r>
        <w:separator/>
      </w:r>
    </w:p>
    <w:p w14:paraId="59BA3A64" w14:textId="77777777" w:rsidR="00A12E77" w:rsidRDefault="00A12E77"/>
  </w:endnote>
  <w:endnote w:type="continuationSeparator" w:id="0">
    <w:p w14:paraId="4BE68C54" w14:textId="77777777" w:rsidR="00A12E77" w:rsidRDefault="00A12E77">
      <w:r>
        <w:continuationSeparator/>
      </w:r>
    </w:p>
    <w:p w14:paraId="66A24682" w14:textId="77777777" w:rsidR="00A12E77" w:rsidRDefault="00A12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ime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3C64" w14:textId="77777777" w:rsidR="0002710D" w:rsidRDefault="0002710D">
    <w:pPr>
      <w:pStyle w:val="Footer"/>
      <w:framePr w:wrap="around" w:vAnchor="text" w:hAnchor="margin" w:xAlign="center" w:y="1"/>
      <w:rPr>
        <w:rStyle w:val="PageNumber"/>
      </w:rPr>
    </w:pPr>
  </w:p>
  <w:p w14:paraId="338B9043" w14:textId="77777777" w:rsidR="0002710D" w:rsidRDefault="0002710D" w:rsidP="005B7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3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7F14F" w14:textId="4B3D249C" w:rsidR="00C76738" w:rsidRDefault="00C767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F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69B2547" w14:textId="77777777" w:rsidR="0002710D" w:rsidRDefault="000271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F30C" w14:textId="77777777" w:rsidR="00A12E77" w:rsidRDefault="00A12E77">
      <w:r>
        <w:separator/>
      </w:r>
    </w:p>
    <w:p w14:paraId="541D083F" w14:textId="77777777" w:rsidR="00A12E77" w:rsidRDefault="00A12E77"/>
  </w:footnote>
  <w:footnote w:type="continuationSeparator" w:id="0">
    <w:p w14:paraId="3501C372" w14:textId="77777777" w:rsidR="00A12E77" w:rsidRDefault="00A12E77">
      <w:r>
        <w:continuationSeparator/>
      </w:r>
    </w:p>
    <w:p w14:paraId="1FB3CEF2" w14:textId="77777777" w:rsidR="00A12E77" w:rsidRDefault="00A12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E06618"/>
    <w:lvl w:ilvl="0">
      <w:start w:val="1"/>
      <w:numFmt w:val="decimal"/>
      <w:pStyle w:val="ListNumber5"/>
      <w:lvlText w:val="%1."/>
      <w:lvlJc w:val="left"/>
      <w:pPr>
        <w:tabs>
          <w:tab w:val="num" w:pos="2150"/>
        </w:tabs>
        <w:ind w:left="2150" w:hanging="360"/>
      </w:pPr>
    </w:lvl>
  </w:abstractNum>
  <w:abstractNum w:abstractNumId="1" w15:restartNumberingAfterBreak="0">
    <w:nsid w:val="FFFFFF7D"/>
    <w:multiLevelType w:val="singleLevel"/>
    <w:tmpl w:val="43CC7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2EB3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6E3D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7AEF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4E1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C17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6490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9273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4C3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081F"/>
    <w:multiLevelType w:val="hybridMultilevel"/>
    <w:tmpl w:val="61127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E671F"/>
    <w:multiLevelType w:val="hybridMultilevel"/>
    <w:tmpl w:val="B066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7E3"/>
    <w:multiLevelType w:val="multilevel"/>
    <w:tmpl w:val="B52CEE38"/>
    <w:lvl w:ilvl="0">
      <w:start w:val="1"/>
      <w:numFmt w:val="decimal"/>
      <w:suff w:val="nothing"/>
      <w:lvlText w:val="CHAPTER %1 - 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Restart w:val="0"/>
      <w:suff w:val="space"/>
      <w:lvlText w:val="Chapter %2 -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Heading6"/>
      <w:suff w:val="nothing"/>
      <w:lvlText w:val="Хавсралт %6"/>
      <w:lvlJc w:val="left"/>
      <w:pPr>
        <w:ind w:left="5813" w:firstLine="0"/>
      </w:pPr>
      <w:rPr>
        <w:rFonts w:ascii="Times New Roman" w:hAnsi="Times New Roman" w:hint="default"/>
        <w:b/>
        <w:i w:val="0"/>
        <w:sz w:val="3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727276"/>
    <w:multiLevelType w:val="hybridMultilevel"/>
    <w:tmpl w:val="F30A8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11E7F"/>
    <w:multiLevelType w:val="hybridMultilevel"/>
    <w:tmpl w:val="4BBC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A22D9"/>
    <w:multiLevelType w:val="multilevel"/>
    <w:tmpl w:val="EC6A337C"/>
    <w:styleLink w:val="a"/>
    <w:lvl w:ilvl="0">
      <w:start w:val="1"/>
      <w:numFmt w:val="decimal"/>
      <w:pStyle w:val="Heading1"/>
      <w:lvlText w:val="Бүлэг %1 - 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32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B17F85"/>
    <w:multiLevelType w:val="hybridMultilevel"/>
    <w:tmpl w:val="BD42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533E"/>
    <w:multiLevelType w:val="hybridMultilevel"/>
    <w:tmpl w:val="820C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C0D15"/>
    <w:multiLevelType w:val="multilevel"/>
    <w:tmpl w:val="9F70268A"/>
    <w:lvl w:ilvl="0">
      <w:start w:val="1"/>
      <w:numFmt w:val="decimal"/>
      <w:suff w:val="nothing"/>
      <w:lvlText w:val="Бүлэг %1 - "/>
      <w:lvlJc w:val="left"/>
      <w:pPr>
        <w:ind w:left="269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 -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6">
      <w:start w:val="1"/>
      <w:numFmt w:val="none"/>
      <w:pStyle w:val="Heading7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00427B"/>
    <w:multiLevelType w:val="hybridMultilevel"/>
    <w:tmpl w:val="361086F6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4BF66BFB"/>
    <w:multiLevelType w:val="hybridMultilevel"/>
    <w:tmpl w:val="91B0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MS Mincho" w:hAnsi="MS Minch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MS Mincho" w:hAnsi="MS Mincho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MS Mincho" w:hAnsi="MS Mincho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CE11B9B"/>
    <w:multiLevelType w:val="hybridMultilevel"/>
    <w:tmpl w:val="85D00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B0455"/>
    <w:multiLevelType w:val="hybridMultilevel"/>
    <w:tmpl w:val="9C920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0E706B"/>
    <w:multiLevelType w:val="hybridMultilevel"/>
    <w:tmpl w:val="B066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A1C70"/>
    <w:multiLevelType w:val="hybridMultilevel"/>
    <w:tmpl w:val="41D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  <w:lvlOverride w:ilvl="0">
      <w:lvl w:ilvl="0">
        <w:start w:val="1"/>
        <w:numFmt w:val="decimal"/>
        <w:pStyle w:val="Heading1"/>
        <w:lvlText w:val="Бүлэг %1 - "/>
        <w:lvlJc w:val="left"/>
        <w:pPr>
          <w:ind w:left="7307" w:hanging="360"/>
        </w:pPr>
        <w:rPr>
          <w:rFonts w:ascii="Times New Roman" w:hAnsi="Times New Roman" w:hint="default"/>
          <w:b/>
          <w:i w:val="0"/>
          <w:color w:val="auto"/>
          <w:sz w:val="32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739" w:hanging="432"/>
        </w:pPr>
        <w:rPr>
          <w:rFonts w:ascii="Times New Roman" w:hAnsi="Times New Roman" w:hint="default"/>
          <w:b/>
          <w:i w:val="0"/>
          <w:color w:val="auto"/>
          <w:sz w:val="28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8171" w:hanging="504"/>
        </w:pPr>
        <w:rPr>
          <w:rFonts w:ascii="Times New Roman" w:hAnsi="Times New Roman" w:hint="default"/>
          <w:b/>
          <w:i w:val="0"/>
          <w:color w:val="auto"/>
          <w:sz w:val="26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8675" w:hanging="648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17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968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18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069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1267" w:hanging="1440"/>
        </w:pPr>
        <w:rPr>
          <w:rFonts w:hint="default"/>
        </w:rPr>
      </w:lvl>
    </w:lvlOverride>
  </w:num>
  <w:num w:numId="18">
    <w:abstractNumId w:val="19"/>
  </w:num>
  <w:num w:numId="19">
    <w:abstractNumId w:val="22"/>
  </w:num>
  <w:num w:numId="20">
    <w:abstractNumId w:val="15"/>
  </w:num>
  <w:num w:numId="21">
    <w:abstractNumId w:val="11"/>
  </w:num>
  <w:num w:numId="22">
    <w:abstractNumId w:val="10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DE"/>
    <w:rsid w:val="000008C4"/>
    <w:rsid w:val="00001489"/>
    <w:rsid w:val="00001A40"/>
    <w:rsid w:val="0000586B"/>
    <w:rsid w:val="00007BF3"/>
    <w:rsid w:val="000121B6"/>
    <w:rsid w:val="0001310C"/>
    <w:rsid w:val="000154C3"/>
    <w:rsid w:val="00015F4F"/>
    <w:rsid w:val="00017797"/>
    <w:rsid w:val="0002053A"/>
    <w:rsid w:val="00021649"/>
    <w:rsid w:val="00025B60"/>
    <w:rsid w:val="0002710D"/>
    <w:rsid w:val="000356D9"/>
    <w:rsid w:val="000367C4"/>
    <w:rsid w:val="000400BF"/>
    <w:rsid w:val="000515C2"/>
    <w:rsid w:val="000569FD"/>
    <w:rsid w:val="00062BC5"/>
    <w:rsid w:val="00062C80"/>
    <w:rsid w:val="0007474D"/>
    <w:rsid w:val="00077329"/>
    <w:rsid w:val="00080D19"/>
    <w:rsid w:val="00080FEA"/>
    <w:rsid w:val="000852A0"/>
    <w:rsid w:val="00087A09"/>
    <w:rsid w:val="00096FCA"/>
    <w:rsid w:val="000A0C01"/>
    <w:rsid w:val="000A196B"/>
    <w:rsid w:val="000A1C5D"/>
    <w:rsid w:val="000A310C"/>
    <w:rsid w:val="000A60E7"/>
    <w:rsid w:val="000B48F4"/>
    <w:rsid w:val="000B75A0"/>
    <w:rsid w:val="000C010C"/>
    <w:rsid w:val="000C2812"/>
    <w:rsid w:val="000C51CA"/>
    <w:rsid w:val="000D3CF5"/>
    <w:rsid w:val="000D7550"/>
    <w:rsid w:val="000E5E8D"/>
    <w:rsid w:val="001055AF"/>
    <w:rsid w:val="001057C9"/>
    <w:rsid w:val="00106174"/>
    <w:rsid w:val="00106AF1"/>
    <w:rsid w:val="00107B6D"/>
    <w:rsid w:val="001107C8"/>
    <w:rsid w:val="00111837"/>
    <w:rsid w:val="00114988"/>
    <w:rsid w:val="00115A00"/>
    <w:rsid w:val="001175F7"/>
    <w:rsid w:val="001204BC"/>
    <w:rsid w:val="00123F1C"/>
    <w:rsid w:val="0012426B"/>
    <w:rsid w:val="0013077E"/>
    <w:rsid w:val="00131760"/>
    <w:rsid w:val="001366DD"/>
    <w:rsid w:val="0014222A"/>
    <w:rsid w:val="00143082"/>
    <w:rsid w:val="00145FDE"/>
    <w:rsid w:val="00146DE7"/>
    <w:rsid w:val="00150A32"/>
    <w:rsid w:val="00150D15"/>
    <w:rsid w:val="00151003"/>
    <w:rsid w:val="0015667A"/>
    <w:rsid w:val="00156C75"/>
    <w:rsid w:val="0016062D"/>
    <w:rsid w:val="0016587D"/>
    <w:rsid w:val="0016785F"/>
    <w:rsid w:val="00170C39"/>
    <w:rsid w:val="00174FA7"/>
    <w:rsid w:val="00176B80"/>
    <w:rsid w:val="00180178"/>
    <w:rsid w:val="00185629"/>
    <w:rsid w:val="0018600F"/>
    <w:rsid w:val="00191FAD"/>
    <w:rsid w:val="00193CA1"/>
    <w:rsid w:val="001940DF"/>
    <w:rsid w:val="00195A84"/>
    <w:rsid w:val="001A16F3"/>
    <w:rsid w:val="001A5F33"/>
    <w:rsid w:val="001A7B8D"/>
    <w:rsid w:val="001B268D"/>
    <w:rsid w:val="001C046D"/>
    <w:rsid w:val="001C4DCD"/>
    <w:rsid w:val="001D25E3"/>
    <w:rsid w:val="001D330E"/>
    <w:rsid w:val="001E0B5B"/>
    <w:rsid w:val="001E173D"/>
    <w:rsid w:val="001E1FDE"/>
    <w:rsid w:val="001E468E"/>
    <w:rsid w:val="001E5624"/>
    <w:rsid w:val="001F67E1"/>
    <w:rsid w:val="001F7247"/>
    <w:rsid w:val="00202043"/>
    <w:rsid w:val="002023FD"/>
    <w:rsid w:val="00211FB7"/>
    <w:rsid w:val="0021376F"/>
    <w:rsid w:val="00226EBD"/>
    <w:rsid w:val="00227BB9"/>
    <w:rsid w:val="00240622"/>
    <w:rsid w:val="002419DF"/>
    <w:rsid w:val="00250393"/>
    <w:rsid w:val="00250D8D"/>
    <w:rsid w:val="00251FBA"/>
    <w:rsid w:val="0025212D"/>
    <w:rsid w:val="00252C31"/>
    <w:rsid w:val="00254E5C"/>
    <w:rsid w:val="00257ACB"/>
    <w:rsid w:val="00261765"/>
    <w:rsid w:val="0026443F"/>
    <w:rsid w:val="00264ACF"/>
    <w:rsid w:val="00267CE1"/>
    <w:rsid w:val="00270A56"/>
    <w:rsid w:val="002710CA"/>
    <w:rsid w:val="00271336"/>
    <w:rsid w:val="00272357"/>
    <w:rsid w:val="00273EF5"/>
    <w:rsid w:val="00274E32"/>
    <w:rsid w:val="002761EB"/>
    <w:rsid w:val="002827EC"/>
    <w:rsid w:val="002867BE"/>
    <w:rsid w:val="00296797"/>
    <w:rsid w:val="00297FDF"/>
    <w:rsid w:val="002A5447"/>
    <w:rsid w:val="002B28A8"/>
    <w:rsid w:val="002B2C4D"/>
    <w:rsid w:val="002C376F"/>
    <w:rsid w:val="002C5C10"/>
    <w:rsid w:val="002D027B"/>
    <w:rsid w:val="002D0379"/>
    <w:rsid w:val="002D68F2"/>
    <w:rsid w:val="002F2119"/>
    <w:rsid w:val="00301A0C"/>
    <w:rsid w:val="0030296B"/>
    <w:rsid w:val="0030608C"/>
    <w:rsid w:val="0031175A"/>
    <w:rsid w:val="00311B48"/>
    <w:rsid w:val="00324D73"/>
    <w:rsid w:val="003320FF"/>
    <w:rsid w:val="003434E5"/>
    <w:rsid w:val="00344D3A"/>
    <w:rsid w:val="00352CB0"/>
    <w:rsid w:val="00356DFA"/>
    <w:rsid w:val="00357C41"/>
    <w:rsid w:val="0037107B"/>
    <w:rsid w:val="00371D73"/>
    <w:rsid w:val="00373EB9"/>
    <w:rsid w:val="00374D76"/>
    <w:rsid w:val="00382C6B"/>
    <w:rsid w:val="00390821"/>
    <w:rsid w:val="00396EE9"/>
    <w:rsid w:val="003A1382"/>
    <w:rsid w:val="003A408D"/>
    <w:rsid w:val="003A5418"/>
    <w:rsid w:val="003B172C"/>
    <w:rsid w:val="003B1E91"/>
    <w:rsid w:val="003C26E4"/>
    <w:rsid w:val="003C2AC3"/>
    <w:rsid w:val="003D4465"/>
    <w:rsid w:val="003D6806"/>
    <w:rsid w:val="003D7164"/>
    <w:rsid w:val="003E009B"/>
    <w:rsid w:val="003E2AC8"/>
    <w:rsid w:val="003E4A13"/>
    <w:rsid w:val="003F16CF"/>
    <w:rsid w:val="003F1792"/>
    <w:rsid w:val="003F1F8B"/>
    <w:rsid w:val="003F37A1"/>
    <w:rsid w:val="003F3B36"/>
    <w:rsid w:val="003F6CB4"/>
    <w:rsid w:val="00402586"/>
    <w:rsid w:val="00407F6E"/>
    <w:rsid w:val="00416197"/>
    <w:rsid w:val="00427C02"/>
    <w:rsid w:val="00427DEF"/>
    <w:rsid w:val="00430997"/>
    <w:rsid w:val="00431C60"/>
    <w:rsid w:val="004328F6"/>
    <w:rsid w:val="00436C34"/>
    <w:rsid w:val="004506E3"/>
    <w:rsid w:val="00451615"/>
    <w:rsid w:val="00451FAF"/>
    <w:rsid w:val="00452112"/>
    <w:rsid w:val="00456705"/>
    <w:rsid w:val="00461129"/>
    <w:rsid w:val="00462579"/>
    <w:rsid w:val="0046775A"/>
    <w:rsid w:val="00472EFF"/>
    <w:rsid w:val="00473832"/>
    <w:rsid w:val="00475F81"/>
    <w:rsid w:val="00484FA3"/>
    <w:rsid w:val="00487333"/>
    <w:rsid w:val="00491033"/>
    <w:rsid w:val="00491A7D"/>
    <w:rsid w:val="00495E3C"/>
    <w:rsid w:val="004B2005"/>
    <w:rsid w:val="004B68B4"/>
    <w:rsid w:val="004C1795"/>
    <w:rsid w:val="004D4016"/>
    <w:rsid w:val="004E5193"/>
    <w:rsid w:val="004E7888"/>
    <w:rsid w:val="004E7BFE"/>
    <w:rsid w:val="004F0795"/>
    <w:rsid w:val="004F3B5A"/>
    <w:rsid w:val="0050289B"/>
    <w:rsid w:val="0050728E"/>
    <w:rsid w:val="005072DF"/>
    <w:rsid w:val="005104F2"/>
    <w:rsid w:val="00510C76"/>
    <w:rsid w:val="005127FE"/>
    <w:rsid w:val="00513899"/>
    <w:rsid w:val="00513D5C"/>
    <w:rsid w:val="00514AE8"/>
    <w:rsid w:val="00516DE2"/>
    <w:rsid w:val="005213C9"/>
    <w:rsid w:val="00525774"/>
    <w:rsid w:val="0053524D"/>
    <w:rsid w:val="00535B53"/>
    <w:rsid w:val="00535E13"/>
    <w:rsid w:val="00543AF3"/>
    <w:rsid w:val="005461E9"/>
    <w:rsid w:val="00546CDD"/>
    <w:rsid w:val="00547A31"/>
    <w:rsid w:val="00555F43"/>
    <w:rsid w:val="005665BA"/>
    <w:rsid w:val="00571609"/>
    <w:rsid w:val="00573A4D"/>
    <w:rsid w:val="00582C24"/>
    <w:rsid w:val="0058433B"/>
    <w:rsid w:val="00584A6F"/>
    <w:rsid w:val="00595E06"/>
    <w:rsid w:val="005A0C00"/>
    <w:rsid w:val="005A1A5A"/>
    <w:rsid w:val="005B0154"/>
    <w:rsid w:val="005B08F6"/>
    <w:rsid w:val="005B1088"/>
    <w:rsid w:val="005B2132"/>
    <w:rsid w:val="005B2AB8"/>
    <w:rsid w:val="005B3F54"/>
    <w:rsid w:val="005B7442"/>
    <w:rsid w:val="005C0807"/>
    <w:rsid w:val="005C0BC7"/>
    <w:rsid w:val="005C6F9B"/>
    <w:rsid w:val="005E0F61"/>
    <w:rsid w:val="005E3EBC"/>
    <w:rsid w:val="00602626"/>
    <w:rsid w:val="006128EA"/>
    <w:rsid w:val="006139DF"/>
    <w:rsid w:val="006171BE"/>
    <w:rsid w:val="00620FB6"/>
    <w:rsid w:val="00621618"/>
    <w:rsid w:val="006247D1"/>
    <w:rsid w:val="00635C2A"/>
    <w:rsid w:val="00636E32"/>
    <w:rsid w:val="00640FC2"/>
    <w:rsid w:val="00644789"/>
    <w:rsid w:val="006470CA"/>
    <w:rsid w:val="0065032E"/>
    <w:rsid w:val="00650CB6"/>
    <w:rsid w:val="00651DDC"/>
    <w:rsid w:val="006534AC"/>
    <w:rsid w:val="00656A39"/>
    <w:rsid w:val="0065762B"/>
    <w:rsid w:val="00663235"/>
    <w:rsid w:val="006669D7"/>
    <w:rsid w:val="0067051D"/>
    <w:rsid w:val="00674BB7"/>
    <w:rsid w:val="006756D6"/>
    <w:rsid w:val="00681449"/>
    <w:rsid w:val="00681FC6"/>
    <w:rsid w:val="0068677D"/>
    <w:rsid w:val="00687BEC"/>
    <w:rsid w:val="00687FA0"/>
    <w:rsid w:val="00690870"/>
    <w:rsid w:val="00693AB4"/>
    <w:rsid w:val="00694DDA"/>
    <w:rsid w:val="006A02B6"/>
    <w:rsid w:val="006A4434"/>
    <w:rsid w:val="006A7252"/>
    <w:rsid w:val="006B50F3"/>
    <w:rsid w:val="006B5A66"/>
    <w:rsid w:val="006B624B"/>
    <w:rsid w:val="006B680B"/>
    <w:rsid w:val="006C1B11"/>
    <w:rsid w:val="006C563D"/>
    <w:rsid w:val="006D4A0F"/>
    <w:rsid w:val="006D5464"/>
    <w:rsid w:val="006E7A90"/>
    <w:rsid w:val="006E7BC4"/>
    <w:rsid w:val="007022E1"/>
    <w:rsid w:val="00703254"/>
    <w:rsid w:val="0070460B"/>
    <w:rsid w:val="00707873"/>
    <w:rsid w:val="00721921"/>
    <w:rsid w:val="00733B7E"/>
    <w:rsid w:val="00736441"/>
    <w:rsid w:val="00736ABC"/>
    <w:rsid w:val="0074798D"/>
    <w:rsid w:val="00770D28"/>
    <w:rsid w:val="007741B2"/>
    <w:rsid w:val="00776555"/>
    <w:rsid w:val="00776B9E"/>
    <w:rsid w:val="007902A2"/>
    <w:rsid w:val="00791981"/>
    <w:rsid w:val="007966AB"/>
    <w:rsid w:val="00796CF7"/>
    <w:rsid w:val="007A1083"/>
    <w:rsid w:val="007A47CC"/>
    <w:rsid w:val="007A7231"/>
    <w:rsid w:val="007B2496"/>
    <w:rsid w:val="007C04AC"/>
    <w:rsid w:val="007C6C22"/>
    <w:rsid w:val="007D010B"/>
    <w:rsid w:val="007E0213"/>
    <w:rsid w:val="008042B1"/>
    <w:rsid w:val="00810188"/>
    <w:rsid w:val="0081733A"/>
    <w:rsid w:val="00824257"/>
    <w:rsid w:val="00826A33"/>
    <w:rsid w:val="008303F1"/>
    <w:rsid w:val="00833BB9"/>
    <w:rsid w:val="00834F84"/>
    <w:rsid w:val="00834FD2"/>
    <w:rsid w:val="00843721"/>
    <w:rsid w:val="0084732F"/>
    <w:rsid w:val="008478F1"/>
    <w:rsid w:val="008520AF"/>
    <w:rsid w:val="00853C5E"/>
    <w:rsid w:val="00856046"/>
    <w:rsid w:val="0086000D"/>
    <w:rsid w:val="008626C9"/>
    <w:rsid w:val="0086792C"/>
    <w:rsid w:val="008834A4"/>
    <w:rsid w:val="0088775E"/>
    <w:rsid w:val="008A0D1F"/>
    <w:rsid w:val="008B19B4"/>
    <w:rsid w:val="008B51A8"/>
    <w:rsid w:val="008C38E0"/>
    <w:rsid w:val="008C457F"/>
    <w:rsid w:val="008C4B10"/>
    <w:rsid w:val="008C6628"/>
    <w:rsid w:val="008D033E"/>
    <w:rsid w:val="008D43F0"/>
    <w:rsid w:val="008D5776"/>
    <w:rsid w:val="008D5CA2"/>
    <w:rsid w:val="008D6260"/>
    <w:rsid w:val="008E2A4C"/>
    <w:rsid w:val="008E36E4"/>
    <w:rsid w:val="008F1094"/>
    <w:rsid w:val="008F11E9"/>
    <w:rsid w:val="008F39F8"/>
    <w:rsid w:val="009154D0"/>
    <w:rsid w:val="00923729"/>
    <w:rsid w:val="0092409B"/>
    <w:rsid w:val="009253A2"/>
    <w:rsid w:val="00927271"/>
    <w:rsid w:val="0093434F"/>
    <w:rsid w:val="0093447E"/>
    <w:rsid w:val="00934936"/>
    <w:rsid w:val="009371A6"/>
    <w:rsid w:val="009410C8"/>
    <w:rsid w:val="00943ED5"/>
    <w:rsid w:val="0096191F"/>
    <w:rsid w:val="00966345"/>
    <w:rsid w:val="00972443"/>
    <w:rsid w:val="009741AD"/>
    <w:rsid w:val="009749A8"/>
    <w:rsid w:val="009750A5"/>
    <w:rsid w:val="00977744"/>
    <w:rsid w:val="0098510B"/>
    <w:rsid w:val="00986AD3"/>
    <w:rsid w:val="00997AA9"/>
    <w:rsid w:val="009A23E1"/>
    <w:rsid w:val="009B1589"/>
    <w:rsid w:val="009B6CF4"/>
    <w:rsid w:val="009C1C41"/>
    <w:rsid w:val="009C307A"/>
    <w:rsid w:val="009C4623"/>
    <w:rsid w:val="009C5ED0"/>
    <w:rsid w:val="009D1DF7"/>
    <w:rsid w:val="009D5115"/>
    <w:rsid w:val="009D52D1"/>
    <w:rsid w:val="009E68C8"/>
    <w:rsid w:val="009F0083"/>
    <w:rsid w:val="009F0D95"/>
    <w:rsid w:val="009F7430"/>
    <w:rsid w:val="00A00490"/>
    <w:rsid w:val="00A00E6B"/>
    <w:rsid w:val="00A01489"/>
    <w:rsid w:val="00A108AF"/>
    <w:rsid w:val="00A12E77"/>
    <w:rsid w:val="00A24338"/>
    <w:rsid w:val="00A24F59"/>
    <w:rsid w:val="00A25E36"/>
    <w:rsid w:val="00A26B8A"/>
    <w:rsid w:val="00A34CB9"/>
    <w:rsid w:val="00A35259"/>
    <w:rsid w:val="00A35D20"/>
    <w:rsid w:val="00A368E7"/>
    <w:rsid w:val="00A36EC1"/>
    <w:rsid w:val="00A474E1"/>
    <w:rsid w:val="00A56BB5"/>
    <w:rsid w:val="00A61B98"/>
    <w:rsid w:val="00A65CAC"/>
    <w:rsid w:val="00A66655"/>
    <w:rsid w:val="00A70463"/>
    <w:rsid w:val="00A7321A"/>
    <w:rsid w:val="00A74772"/>
    <w:rsid w:val="00A74FAF"/>
    <w:rsid w:val="00A75796"/>
    <w:rsid w:val="00A77C24"/>
    <w:rsid w:val="00A82571"/>
    <w:rsid w:val="00A86262"/>
    <w:rsid w:val="00A93D1B"/>
    <w:rsid w:val="00A95A28"/>
    <w:rsid w:val="00AA3176"/>
    <w:rsid w:val="00AA7A25"/>
    <w:rsid w:val="00AB6135"/>
    <w:rsid w:val="00AC70C8"/>
    <w:rsid w:val="00AC72C6"/>
    <w:rsid w:val="00AE0F35"/>
    <w:rsid w:val="00AE1247"/>
    <w:rsid w:val="00AE481F"/>
    <w:rsid w:val="00AE6509"/>
    <w:rsid w:val="00AF244A"/>
    <w:rsid w:val="00AF28DA"/>
    <w:rsid w:val="00AF6FE2"/>
    <w:rsid w:val="00B156B3"/>
    <w:rsid w:val="00B15815"/>
    <w:rsid w:val="00B166F4"/>
    <w:rsid w:val="00B176D2"/>
    <w:rsid w:val="00B23E8F"/>
    <w:rsid w:val="00B26D91"/>
    <w:rsid w:val="00B26EAB"/>
    <w:rsid w:val="00B333B6"/>
    <w:rsid w:val="00B402E6"/>
    <w:rsid w:val="00B419C2"/>
    <w:rsid w:val="00B43EFE"/>
    <w:rsid w:val="00B45EF6"/>
    <w:rsid w:val="00B51B14"/>
    <w:rsid w:val="00B528B0"/>
    <w:rsid w:val="00B52FA9"/>
    <w:rsid w:val="00B5323D"/>
    <w:rsid w:val="00B60698"/>
    <w:rsid w:val="00B607E2"/>
    <w:rsid w:val="00B641BB"/>
    <w:rsid w:val="00B670FB"/>
    <w:rsid w:val="00B73AAD"/>
    <w:rsid w:val="00B835EA"/>
    <w:rsid w:val="00B840C0"/>
    <w:rsid w:val="00B92D9B"/>
    <w:rsid w:val="00B935DC"/>
    <w:rsid w:val="00B97175"/>
    <w:rsid w:val="00BA3CA7"/>
    <w:rsid w:val="00BA6006"/>
    <w:rsid w:val="00BA743A"/>
    <w:rsid w:val="00BB7882"/>
    <w:rsid w:val="00BC3424"/>
    <w:rsid w:val="00BD3D39"/>
    <w:rsid w:val="00BD5478"/>
    <w:rsid w:val="00BE63C8"/>
    <w:rsid w:val="00BE69F1"/>
    <w:rsid w:val="00C00C76"/>
    <w:rsid w:val="00C04873"/>
    <w:rsid w:val="00C10118"/>
    <w:rsid w:val="00C20007"/>
    <w:rsid w:val="00C206D4"/>
    <w:rsid w:val="00C2205D"/>
    <w:rsid w:val="00C27157"/>
    <w:rsid w:val="00C36C16"/>
    <w:rsid w:val="00C45844"/>
    <w:rsid w:val="00C5692F"/>
    <w:rsid w:val="00C56CDE"/>
    <w:rsid w:val="00C62365"/>
    <w:rsid w:val="00C66320"/>
    <w:rsid w:val="00C728E2"/>
    <w:rsid w:val="00C7552D"/>
    <w:rsid w:val="00C76738"/>
    <w:rsid w:val="00C76E63"/>
    <w:rsid w:val="00C7709D"/>
    <w:rsid w:val="00C83E43"/>
    <w:rsid w:val="00C862DB"/>
    <w:rsid w:val="00C91DC4"/>
    <w:rsid w:val="00C972DF"/>
    <w:rsid w:val="00C9773F"/>
    <w:rsid w:val="00CA02FF"/>
    <w:rsid w:val="00CA7524"/>
    <w:rsid w:val="00CB1E0E"/>
    <w:rsid w:val="00CC1877"/>
    <w:rsid w:val="00CC7E7B"/>
    <w:rsid w:val="00CD05B6"/>
    <w:rsid w:val="00CD395C"/>
    <w:rsid w:val="00CD5EEC"/>
    <w:rsid w:val="00CD6443"/>
    <w:rsid w:val="00CE1C1A"/>
    <w:rsid w:val="00CE2B12"/>
    <w:rsid w:val="00CE792D"/>
    <w:rsid w:val="00CF1228"/>
    <w:rsid w:val="00CF317D"/>
    <w:rsid w:val="00CF600F"/>
    <w:rsid w:val="00D07066"/>
    <w:rsid w:val="00D16400"/>
    <w:rsid w:val="00D32BC1"/>
    <w:rsid w:val="00D34421"/>
    <w:rsid w:val="00D345C8"/>
    <w:rsid w:val="00D35638"/>
    <w:rsid w:val="00D37251"/>
    <w:rsid w:val="00D4431C"/>
    <w:rsid w:val="00D51898"/>
    <w:rsid w:val="00D702FB"/>
    <w:rsid w:val="00D72FD7"/>
    <w:rsid w:val="00D80D9B"/>
    <w:rsid w:val="00D825CB"/>
    <w:rsid w:val="00D84B76"/>
    <w:rsid w:val="00D8615D"/>
    <w:rsid w:val="00D862DB"/>
    <w:rsid w:val="00D958FB"/>
    <w:rsid w:val="00D9659C"/>
    <w:rsid w:val="00D9767E"/>
    <w:rsid w:val="00DA2D62"/>
    <w:rsid w:val="00DA3711"/>
    <w:rsid w:val="00DA515B"/>
    <w:rsid w:val="00DB22CF"/>
    <w:rsid w:val="00DC1846"/>
    <w:rsid w:val="00DD430D"/>
    <w:rsid w:val="00DD5449"/>
    <w:rsid w:val="00DD7529"/>
    <w:rsid w:val="00E00165"/>
    <w:rsid w:val="00E03342"/>
    <w:rsid w:val="00E129B9"/>
    <w:rsid w:val="00E12E93"/>
    <w:rsid w:val="00E1411B"/>
    <w:rsid w:val="00E1570F"/>
    <w:rsid w:val="00E16F5D"/>
    <w:rsid w:val="00E21F26"/>
    <w:rsid w:val="00E278E5"/>
    <w:rsid w:val="00E3017A"/>
    <w:rsid w:val="00E3355D"/>
    <w:rsid w:val="00E361A9"/>
    <w:rsid w:val="00E363FC"/>
    <w:rsid w:val="00E418D6"/>
    <w:rsid w:val="00E45899"/>
    <w:rsid w:val="00E47149"/>
    <w:rsid w:val="00E5644A"/>
    <w:rsid w:val="00E61152"/>
    <w:rsid w:val="00E6165E"/>
    <w:rsid w:val="00E63488"/>
    <w:rsid w:val="00E635A9"/>
    <w:rsid w:val="00E829E6"/>
    <w:rsid w:val="00E9007C"/>
    <w:rsid w:val="00E93803"/>
    <w:rsid w:val="00E95FD9"/>
    <w:rsid w:val="00E96FDF"/>
    <w:rsid w:val="00EA3958"/>
    <w:rsid w:val="00EA3D10"/>
    <w:rsid w:val="00EA41BE"/>
    <w:rsid w:val="00EA7980"/>
    <w:rsid w:val="00EB1715"/>
    <w:rsid w:val="00EB313B"/>
    <w:rsid w:val="00EB5122"/>
    <w:rsid w:val="00EF082B"/>
    <w:rsid w:val="00EF3796"/>
    <w:rsid w:val="00EF465F"/>
    <w:rsid w:val="00F0461F"/>
    <w:rsid w:val="00F04FFC"/>
    <w:rsid w:val="00F0673E"/>
    <w:rsid w:val="00F17306"/>
    <w:rsid w:val="00F20790"/>
    <w:rsid w:val="00F3384A"/>
    <w:rsid w:val="00F364B1"/>
    <w:rsid w:val="00F3706C"/>
    <w:rsid w:val="00F47380"/>
    <w:rsid w:val="00F53FE4"/>
    <w:rsid w:val="00F54114"/>
    <w:rsid w:val="00F550A9"/>
    <w:rsid w:val="00F638AB"/>
    <w:rsid w:val="00F72B58"/>
    <w:rsid w:val="00FA0377"/>
    <w:rsid w:val="00FA2E97"/>
    <w:rsid w:val="00FA404D"/>
    <w:rsid w:val="00FA43E5"/>
    <w:rsid w:val="00FA62EE"/>
    <w:rsid w:val="00FB22EB"/>
    <w:rsid w:val="00FB2F51"/>
    <w:rsid w:val="00FB31AA"/>
    <w:rsid w:val="00FB39F0"/>
    <w:rsid w:val="00FB4382"/>
    <w:rsid w:val="00FC4BED"/>
    <w:rsid w:val="00FC678A"/>
    <w:rsid w:val="00FD76B2"/>
    <w:rsid w:val="00FE16FC"/>
    <w:rsid w:val="00FE5219"/>
    <w:rsid w:val="00FE5EAA"/>
    <w:rsid w:val="00FF3E03"/>
    <w:rsid w:val="00FF3E5A"/>
    <w:rsid w:val="00FF4EFA"/>
    <w:rsid w:val="00FF62C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5E6B68"/>
  <w15:docId w15:val="{7C6EB057-C148-4361-8692-1720BE3E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76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3384A"/>
    <w:pPr>
      <w:keepNext/>
      <w:numPr>
        <w:numId w:val="17"/>
      </w:numPr>
      <w:spacing w:after="240"/>
      <w:ind w:left="360"/>
      <w:jc w:val="center"/>
      <w:outlineLvl w:val="0"/>
    </w:pPr>
    <w:rPr>
      <w:rFonts w:cs="Arial"/>
      <w:b/>
      <w:bCs/>
      <w:kern w:val="32"/>
      <w:sz w:val="32"/>
      <w:szCs w:val="32"/>
      <w:lang w:val="mn-MN"/>
    </w:rPr>
  </w:style>
  <w:style w:type="paragraph" w:styleId="Heading2">
    <w:name w:val="heading 2"/>
    <w:basedOn w:val="Normal"/>
    <w:next w:val="BodyText"/>
    <w:qFormat/>
    <w:rsid w:val="00487333"/>
    <w:pPr>
      <w:keepNext/>
      <w:numPr>
        <w:ilvl w:val="1"/>
        <w:numId w:val="17"/>
      </w:numPr>
      <w:spacing w:before="240"/>
      <w:ind w:left="567" w:firstLine="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427C02"/>
    <w:pPr>
      <w:keepNext/>
      <w:numPr>
        <w:ilvl w:val="2"/>
        <w:numId w:val="17"/>
      </w:numPr>
      <w:spacing w:before="240"/>
      <w:ind w:left="1225" w:hanging="505"/>
      <w:outlineLvl w:val="2"/>
    </w:pPr>
    <w:rPr>
      <w:rFonts w:cs="Arial"/>
      <w:b/>
      <w:kern w:val="32"/>
      <w:sz w:val="26"/>
      <w:szCs w:val="26"/>
    </w:rPr>
  </w:style>
  <w:style w:type="paragraph" w:styleId="Heading4">
    <w:name w:val="heading 4"/>
    <w:basedOn w:val="Normal"/>
    <w:next w:val="BodyText"/>
    <w:qFormat/>
    <w:rsid w:val="00A34CB9"/>
    <w:pPr>
      <w:numPr>
        <w:ilvl w:val="3"/>
        <w:numId w:val="17"/>
      </w:numPr>
      <w:spacing w:before="240"/>
      <w:ind w:left="1728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BodyText"/>
    <w:qFormat/>
    <w:rsid w:val="00A34CB9"/>
    <w:pPr>
      <w:keepNext/>
      <w:numPr>
        <w:ilvl w:val="4"/>
        <w:numId w:val="12"/>
      </w:numPr>
      <w:spacing w:before="240"/>
      <w:outlineLvl w:val="4"/>
    </w:pPr>
    <w:rPr>
      <w:rFonts w:cs="Arial"/>
      <w:b/>
      <w:bCs/>
      <w:i/>
      <w:iCs/>
      <w:kern w:val="32"/>
      <w:szCs w:val="26"/>
    </w:rPr>
  </w:style>
  <w:style w:type="paragraph" w:styleId="Heading6">
    <w:name w:val="heading 6"/>
    <w:basedOn w:val="Heading1"/>
    <w:next w:val="BodyText"/>
    <w:qFormat/>
    <w:rsid w:val="00584A6F"/>
    <w:pPr>
      <w:numPr>
        <w:ilvl w:val="5"/>
        <w:numId w:val="11"/>
      </w:numPr>
      <w:jc w:val="right"/>
      <w:outlineLvl w:val="5"/>
    </w:pPr>
    <w:rPr>
      <w:bCs w:val="0"/>
      <w:szCs w:val="22"/>
    </w:rPr>
  </w:style>
  <w:style w:type="paragraph" w:styleId="Heading7">
    <w:name w:val="heading 7"/>
    <w:aliases w:val="Эх сурвалж:"/>
    <w:basedOn w:val="Normal"/>
    <w:next w:val="BodyText"/>
    <w:rsid w:val="00A34CB9"/>
    <w:pPr>
      <w:numPr>
        <w:ilvl w:val="6"/>
        <w:numId w:val="12"/>
      </w:numPr>
      <w:spacing w:before="24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BodyText"/>
    <w:qFormat/>
    <w:rsid w:val="00A34CB9"/>
    <w:pPr>
      <w:numPr>
        <w:ilvl w:val="7"/>
        <w:numId w:val="12"/>
      </w:numPr>
      <w:spacing w:before="240"/>
      <w:jc w:val="center"/>
      <w:outlineLvl w:val="7"/>
    </w:pPr>
    <w:rPr>
      <w:b/>
      <w:i/>
      <w:iCs/>
      <w:sz w:val="26"/>
    </w:rPr>
  </w:style>
  <w:style w:type="paragraph" w:styleId="Heading9">
    <w:name w:val="heading 9"/>
    <w:basedOn w:val="Normal"/>
    <w:next w:val="BodyText"/>
    <w:qFormat/>
    <w:rsid w:val="00B92D9B"/>
    <w:pPr>
      <w:numPr>
        <w:ilvl w:val="8"/>
        <w:numId w:val="12"/>
      </w:numPr>
      <w:spacing w:before="12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07474D"/>
    <w:pPr>
      <w:jc w:val="right"/>
    </w:pPr>
    <w:rPr>
      <w:bCs/>
      <w:i/>
      <w:sz w:val="20"/>
      <w:szCs w:val="20"/>
    </w:rPr>
  </w:style>
  <w:style w:type="paragraph" w:customStyle="1" w:styleId="TitlePage">
    <w:name w:val="Title Page"/>
    <w:pPr>
      <w:jc w:val="center"/>
    </w:pPr>
    <w:rPr>
      <w:sz w:val="24"/>
    </w:rPr>
  </w:style>
  <w:style w:type="paragraph" w:customStyle="1" w:styleId="TitlePageRightAlign">
    <w:name w:val="Title Page Right Align"/>
    <w:basedOn w:val="TitlePage"/>
    <w:pPr>
      <w:jc w:val="right"/>
    </w:pPr>
  </w:style>
  <w:style w:type="paragraph" w:customStyle="1" w:styleId="PageHeading">
    <w:name w:val="Page Heading"/>
    <w:basedOn w:val="TitlePage"/>
    <w:next w:val="BodyText"/>
    <w:rsid w:val="007A7231"/>
    <w:pPr>
      <w:keepNext/>
      <w:spacing w:after="240" w:line="360" w:lineRule="auto"/>
      <w:outlineLvl w:val="0"/>
    </w:pPr>
    <w:rPr>
      <w:b/>
      <w:sz w:val="32"/>
    </w:rPr>
  </w:style>
  <w:style w:type="paragraph" w:customStyle="1" w:styleId="PageHeadingTOC">
    <w:name w:val="Page Heading TOC"/>
    <w:basedOn w:val="PageHeading"/>
    <w:next w:val="BodyText"/>
    <w:rsid w:val="002A5447"/>
  </w:style>
  <w:style w:type="paragraph" w:styleId="TOC1">
    <w:name w:val="toc 1"/>
    <w:basedOn w:val="Normal"/>
    <w:next w:val="Normal"/>
    <w:autoRedefine/>
    <w:uiPriority w:val="39"/>
    <w:rsid w:val="00297FDF"/>
    <w:pPr>
      <w:tabs>
        <w:tab w:val="left" w:pos="993"/>
        <w:tab w:val="right" w:leader="dot" w:pos="9350"/>
      </w:tabs>
      <w:ind w:left="432" w:hanging="432"/>
    </w:pPr>
  </w:style>
  <w:style w:type="paragraph" w:styleId="BodyText">
    <w:name w:val="Body Text"/>
    <w:basedOn w:val="Normal"/>
    <w:link w:val="BodyTextChar"/>
    <w:rsid w:val="00FA62EE"/>
    <w:pPr>
      <w:ind w:firstLine="720"/>
    </w:pPr>
    <w:rPr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461129"/>
    <w:pPr>
      <w:tabs>
        <w:tab w:val="left" w:pos="709"/>
        <w:tab w:val="right" w:leader="dot" w:pos="9356"/>
      </w:tabs>
      <w:ind w:left="245"/>
    </w:pPr>
  </w:style>
  <w:style w:type="paragraph" w:styleId="TOC3">
    <w:name w:val="toc 3"/>
    <w:basedOn w:val="Normal"/>
    <w:next w:val="Normal"/>
    <w:autoRedefine/>
    <w:uiPriority w:val="39"/>
    <w:rsid w:val="005B08F6"/>
    <w:pPr>
      <w:tabs>
        <w:tab w:val="left" w:pos="1134"/>
        <w:tab w:val="right" w:leader="dot" w:pos="9356"/>
      </w:tabs>
      <w:ind w:left="476"/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EF082B"/>
    <w:pPr>
      <w:tabs>
        <w:tab w:val="right" w:leader="dot" w:pos="9356"/>
      </w:tabs>
      <w:ind w:right="566"/>
    </w:pPr>
    <w:rPr>
      <w:noProof/>
    </w: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297FDF"/>
    <w:pPr>
      <w:tabs>
        <w:tab w:val="right" w:leader="dot" w:pos="9356"/>
      </w:tabs>
      <w:ind w:left="142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pPr>
      <w:ind w:left="475" w:hanging="475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ttonorMenuSelectionCharChar">
    <w:name w:val="Button or Menu Selection Char Char"/>
    <w:basedOn w:val="Normal"/>
    <w:autoRedefine/>
    <w:pPr>
      <w:tabs>
        <w:tab w:val="num" w:pos="720"/>
      </w:tabs>
      <w:spacing w:line="240" w:lineRule="auto"/>
      <w:ind w:left="720" w:hanging="360"/>
    </w:pPr>
    <w:rPr>
      <w:rFonts w:ascii="Arial" w:hAnsi="Arial" w:cs="Arial"/>
      <w:b/>
    </w:rPr>
  </w:style>
  <w:style w:type="character" w:customStyle="1" w:styleId="ButtonorMenuSelectionCharCharChar">
    <w:name w:val="Button or Menu Selection Char Char Char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IntroText">
    <w:name w:val="Intro Text"/>
    <w:basedOn w:val="Normal"/>
    <w:pPr>
      <w:spacing w:line="240" w:lineRule="auto"/>
    </w:pPr>
    <w:rPr>
      <w:rFonts w:ascii="Arial" w:hAnsi="Arial"/>
    </w:rPr>
  </w:style>
  <w:style w:type="paragraph" w:customStyle="1" w:styleId="Text">
    <w:name w:val="Text"/>
    <w:pPr>
      <w:spacing w:line="360" w:lineRule="auto"/>
    </w:pPr>
    <w:rPr>
      <w:sz w:val="24"/>
    </w:rPr>
  </w:style>
  <w:style w:type="character" w:customStyle="1" w:styleId="TitlePageChar">
    <w:name w:val="Title Page Char"/>
    <w:rPr>
      <w:sz w:val="24"/>
      <w:lang w:val="en-US" w:eastAsia="en-US" w:bidi="ar-SA"/>
    </w:rPr>
  </w:style>
  <w:style w:type="character" w:customStyle="1" w:styleId="PageHeadingChar">
    <w:name w:val="Page Heading Char"/>
    <w:rPr>
      <w:b/>
      <w:sz w:val="32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ibliography">
    <w:name w:val="Bibliography"/>
    <w:basedOn w:val="BodyText"/>
    <w:rsid w:val="008C457F"/>
    <w:pPr>
      <w:spacing w:after="240" w:line="240" w:lineRule="auto"/>
      <w:ind w:left="720" w:hanging="720"/>
    </w:pPr>
  </w:style>
  <w:style w:type="character" w:styleId="CommentReference">
    <w:name w:val="annotation reference"/>
    <w:rsid w:val="0079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CF1"/>
  </w:style>
  <w:style w:type="paragraph" w:styleId="CommentSubject">
    <w:name w:val="annotation subject"/>
    <w:basedOn w:val="CommentText"/>
    <w:next w:val="CommentText"/>
    <w:link w:val="CommentSubjectChar"/>
    <w:rsid w:val="00790CF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90CF1"/>
    <w:rPr>
      <w:b/>
      <w:bCs/>
    </w:rPr>
  </w:style>
  <w:style w:type="paragraph" w:styleId="BalloonText">
    <w:name w:val="Balloon Text"/>
    <w:basedOn w:val="Normal"/>
    <w:link w:val="BalloonTextChar"/>
    <w:rsid w:val="00790CF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90C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43901"/>
    <w:rPr>
      <w:sz w:val="24"/>
      <w:szCs w:val="24"/>
    </w:rPr>
  </w:style>
  <w:style w:type="paragraph" w:styleId="DocumentMap">
    <w:name w:val="Document Map"/>
    <w:basedOn w:val="Normal"/>
    <w:link w:val="DocumentMapChar"/>
    <w:rsid w:val="002A544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2A5447"/>
    <w:rPr>
      <w:rFonts w:ascii="Tahoma" w:hAnsi="Tahoma" w:cs="Tahoma"/>
      <w:sz w:val="16"/>
      <w:szCs w:val="16"/>
    </w:rPr>
  </w:style>
  <w:style w:type="table" w:styleId="TableSimple1">
    <w:name w:val="Table Simple 1"/>
    <w:basedOn w:val="TableNormal"/>
    <w:rsid w:val="00C206D4"/>
    <w:pPr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373EB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373EB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373EB9"/>
    <w:rPr>
      <w:sz w:val="24"/>
      <w:szCs w:val="24"/>
    </w:rPr>
  </w:style>
  <w:style w:type="paragraph" w:styleId="BodyText3">
    <w:name w:val="Body Text 3"/>
    <w:basedOn w:val="Normal"/>
    <w:link w:val="BodyText3Char"/>
    <w:rsid w:val="00373EB9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373EB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73EB9"/>
    <w:pPr>
      <w:spacing w:after="120"/>
      <w:ind w:firstLine="210"/>
    </w:pPr>
  </w:style>
  <w:style w:type="character" w:customStyle="1" w:styleId="BodyTextChar">
    <w:name w:val="Body Text Char"/>
    <w:link w:val="BodyText"/>
    <w:rsid w:val="00FA62EE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73EB9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73EB9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373EB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73EB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EB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73EB9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373EB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73EB9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373EB9"/>
    <w:rPr>
      <w:sz w:val="16"/>
      <w:szCs w:val="16"/>
    </w:rPr>
  </w:style>
  <w:style w:type="paragraph" w:styleId="Closing">
    <w:name w:val="Closing"/>
    <w:basedOn w:val="Normal"/>
    <w:link w:val="ClosingChar"/>
    <w:rsid w:val="00373EB9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rsid w:val="00373EB9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73EB9"/>
    <w:rPr>
      <w:lang w:val="x-none" w:eastAsia="x-none"/>
    </w:rPr>
  </w:style>
  <w:style w:type="character" w:customStyle="1" w:styleId="DateChar">
    <w:name w:val="Date Char"/>
    <w:link w:val="Date"/>
    <w:rsid w:val="00373EB9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373EB9"/>
    <w:rPr>
      <w:lang w:val="x-none" w:eastAsia="x-none"/>
    </w:rPr>
  </w:style>
  <w:style w:type="character" w:customStyle="1" w:styleId="E-mailSignatureChar">
    <w:name w:val="E-mail Signature Char"/>
    <w:link w:val="E-mailSignature"/>
    <w:rsid w:val="00373EB9"/>
    <w:rPr>
      <w:sz w:val="24"/>
      <w:szCs w:val="24"/>
    </w:rPr>
  </w:style>
  <w:style w:type="paragraph" w:styleId="EndnoteText">
    <w:name w:val="endnote text"/>
    <w:basedOn w:val="Normal"/>
    <w:link w:val="EndnoteTextChar"/>
    <w:rsid w:val="0037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73EB9"/>
  </w:style>
  <w:style w:type="paragraph" w:styleId="EnvelopeAddress">
    <w:name w:val="envelope address"/>
    <w:basedOn w:val="Normal"/>
    <w:rsid w:val="00373EB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373EB9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73E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EB9"/>
  </w:style>
  <w:style w:type="paragraph" w:styleId="HTMLAddress">
    <w:name w:val="HTML Address"/>
    <w:basedOn w:val="Normal"/>
    <w:link w:val="HTMLAddressChar"/>
    <w:rsid w:val="00373EB9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373EB9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73EB9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373EB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73EB9"/>
    <w:pPr>
      <w:ind w:left="240" w:hanging="240"/>
    </w:pPr>
  </w:style>
  <w:style w:type="paragraph" w:styleId="Index2">
    <w:name w:val="index 2"/>
    <w:basedOn w:val="Normal"/>
    <w:next w:val="Normal"/>
    <w:autoRedefine/>
    <w:rsid w:val="00373EB9"/>
    <w:pPr>
      <w:ind w:left="480" w:hanging="240"/>
    </w:pPr>
  </w:style>
  <w:style w:type="paragraph" w:styleId="Index3">
    <w:name w:val="index 3"/>
    <w:basedOn w:val="Normal"/>
    <w:next w:val="Normal"/>
    <w:autoRedefine/>
    <w:rsid w:val="00373EB9"/>
    <w:pPr>
      <w:ind w:left="720" w:hanging="240"/>
    </w:pPr>
  </w:style>
  <w:style w:type="paragraph" w:styleId="Index4">
    <w:name w:val="index 4"/>
    <w:basedOn w:val="Normal"/>
    <w:next w:val="Normal"/>
    <w:autoRedefine/>
    <w:rsid w:val="00373EB9"/>
    <w:pPr>
      <w:ind w:left="960" w:hanging="240"/>
    </w:pPr>
  </w:style>
  <w:style w:type="paragraph" w:styleId="Index5">
    <w:name w:val="index 5"/>
    <w:basedOn w:val="Normal"/>
    <w:next w:val="Normal"/>
    <w:autoRedefine/>
    <w:rsid w:val="00373EB9"/>
    <w:pPr>
      <w:ind w:left="1200" w:hanging="240"/>
    </w:pPr>
  </w:style>
  <w:style w:type="paragraph" w:styleId="Index6">
    <w:name w:val="index 6"/>
    <w:basedOn w:val="Normal"/>
    <w:next w:val="Normal"/>
    <w:autoRedefine/>
    <w:rsid w:val="00373EB9"/>
    <w:pPr>
      <w:ind w:left="1440" w:hanging="240"/>
    </w:pPr>
  </w:style>
  <w:style w:type="paragraph" w:styleId="Index7">
    <w:name w:val="index 7"/>
    <w:basedOn w:val="Normal"/>
    <w:next w:val="Normal"/>
    <w:autoRedefine/>
    <w:rsid w:val="00373EB9"/>
    <w:pPr>
      <w:ind w:left="1680" w:hanging="240"/>
    </w:pPr>
  </w:style>
  <w:style w:type="paragraph" w:styleId="Index8">
    <w:name w:val="index 8"/>
    <w:basedOn w:val="Normal"/>
    <w:next w:val="Normal"/>
    <w:autoRedefine/>
    <w:rsid w:val="00FA2E97"/>
    <w:pPr>
      <w:spacing w:before="240"/>
      <w:ind w:left="1930" w:hanging="245"/>
    </w:pPr>
  </w:style>
  <w:style w:type="paragraph" w:styleId="Index9">
    <w:name w:val="index 9"/>
    <w:basedOn w:val="Normal"/>
    <w:next w:val="Normal"/>
    <w:autoRedefine/>
    <w:rsid w:val="00373EB9"/>
    <w:pPr>
      <w:ind w:left="2160" w:hanging="240"/>
    </w:pPr>
  </w:style>
  <w:style w:type="paragraph" w:styleId="IndexHeading">
    <w:name w:val="index heading"/>
    <w:basedOn w:val="Normal"/>
    <w:next w:val="Index1"/>
    <w:rsid w:val="00373EB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E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373EB9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373EB9"/>
    <w:pPr>
      <w:ind w:left="360" w:hanging="360"/>
      <w:contextualSpacing/>
    </w:pPr>
  </w:style>
  <w:style w:type="paragraph" w:styleId="List2">
    <w:name w:val="List 2"/>
    <w:basedOn w:val="Normal"/>
    <w:rsid w:val="00373EB9"/>
    <w:pPr>
      <w:ind w:left="720" w:hanging="360"/>
      <w:contextualSpacing/>
    </w:pPr>
  </w:style>
  <w:style w:type="paragraph" w:styleId="List3">
    <w:name w:val="List 3"/>
    <w:basedOn w:val="Normal"/>
    <w:rsid w:val="00373EB9"/>
    <w:pPr>
      <w:ind w:left="1080" w:hanging="360"/>
      <w:contextualSpacing/>
    </w:pPr>
  </w:style>
  <w:style w:type="paragraph" w:styleId="List4">
    <w:name w:val="List 4"/>
    <w:basedOn w:val="Normal"/>
    <w:rsid w:val="00373EB9"/>
    <w:pPr>
      <w:ind w:left="1440" w:hanging="360"/>
      <w:contextualSpacing/>
    </w:pPr>
  </w:style>
  <w:style w:type="paragraph" w:styleId="List5">
    <w:name w:val="List 5"/>
    <w:basedOn w:val="Normal"/>
    <w:rsid w:val="00373EB9"/>
    <w:pPr>
      <w:ind w:left="1800" w:hanging="360"/>
      <w:contextualSpacing/>
    </w:pPr>
  </w:style>
  <w:style w:type="paragraph" w:styleId="ListBullet">
    <w:name w:val="List Bullet"/>
    <w:basedOn w:val="Normal"/>
    <w:rsid w:val="00373EB9"/>
    <w:pPr>
      <w:numPr>
        <w:numId w:val="1"/>
      </w:numPr>
      <w:contextualSpacing/>
    </w:pPr>
  </w:style>
  <w:style w:type="paragraph" w:styleId="ListBullet2">
    <w:name w:val="List Bullet 2"/>
    <w:basedOn w:val="Normal"/>
    <w:rsid w:val="00373EB9"/>
    <w:pPr>
      <w:numPr>
        <w:numId w:val="2"/>
      </w:numPr>
      <w:contextualSpacing/>
    </w:pPr>
  </w:style>
  <w:style w:type="paragraph" w:styleId="ListBullet3">
    <w:name w:val="List Bullet 3"/>
    <w:basedOn w:val="Normal"/>
    <w:rsid w:val="00373EB9"/>
    <w:pPr>
      <w:numPr>
        <w:numId w:val="3"/>
      </w:numPr>
      <w:contextualSpacing/>
    </w:pPr>
  </w:style>
  <w:style w:type="paragraph" w:styleId="ListBullet4">
    <w:name w:val="List Bullet 4"/>
    <w:basedOn w:val="Normal"/>
    <w:rsid w:val="00373EB9"/>
    <w:pPr>
      <w:numPr>
        <w:numId w:val="4"/>
      </w:numPr>
      <w:contextualSpacing/>
    </w:pPr>
  </w:style>
  <w:style w:type="paragraph" w:styleId="ListBullet5">
    <w:name w:val="List Bullet 5"/>
    <w:basedOn w:val="Normal"/>
    <w:rsid w:val="00373EB9"/>
    <w:pPr>
      <w:numPr>
        <w:numId w:val="5"/>
      </w:numPr>
      <w:contextualSpacing/>
    </w:pPr>
  </w:style>
  <w:style w:type="paragraph" w:styleId="ListContinue">
    <w:name w:val="List Continue"/>
    <w:basedOn w:val="Normal"/>
    <w:rsid w:val="00373EB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73EB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73EB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73EB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73EB9"/>
    <w:pPr>
      <w:spacing w:after="120"/>
      <w:ind w:left="1800"/>
      <w:contextualSpacing/>
    </w:pPr>
  </w:style>
  <w:style w:type="paragraph" w:styleId="ListNumber">
    <w:name w:val="List Number"/>
    <w:basedOn w:val="Normal"/>
    <w:rsid w:val="00373EB9"/>
    <w:pPr>
      <w:numPr>
        <w:numId w:val="6"/>
      </w:numPr>
      <w:contextualSpacing/>
    </w:pPr>
  </w:style>
  <w:style w:type="paragraph" w:styleId="ListNumber2">
    <w:name w:val="List Number 2"/>
    <w:basedOn w:val="Normal"/>
    <w:rsid w:val="00373EB9"/>
    <w:pPr>
      <w:numPr>
        <w:numId w:val="7"/>
      </w:numPr>
      <w:contextualSpacing/>
    </w:pPr>
  </w:style>
  <w:style w:type="paragraph" w:styleId="ListNumber3">
    <w:name w:val="List Number 3"/>
    <w:basedOn w:val="Normal"/>
    <w:rsid w:val="00373EB9"/>
    <w:pPr>
      <w:numPr>
        <w:numId w:val="8"/>
      </w:numPr>
      <w:contextualSpacing/>
    </w:pPr>
  </w:style>
  <w:style w:type="paragraph" w:styleId="ListNumber4">
    <w:name w:val="List Number 4"/>
    <w:basedOn w:val="Normal"/>
    <w:rsid w:val="00373EB9"/>
    <w:pPr>
      <w:numPr>
        <w:numId w:val="9"/>
      </w:numPr>
      <w:contextualSpacing/>
    </w:pPr>
  </w:style>
  <w:style w:type="paragraph" w:styleId="ListNumber5">
    <w:name w:val="List Number 5"/>
    <w:basedOn w:val="Normal"/>
    <w:rsid w:val="00373EB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373EB9"/>
    <w:pPr>
      <w:ind w:left="720"/>
    </w:pPr>
  </w:style>
  <w:style w:type="paragraph" w:styleId="MacroText">
    <w:name w:val="macro"/>
    <w:link w:val="MacroTextChar"/>
    <w:rsid w:val="00373E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2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73EB9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373E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rsid w:val="00373EB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aliases w:val="Зураг"/>
    <w:uiPriority w:val="1"/>
    <w:qFormat/>
    <w:rsid w:val="0000586B"/>
    <w:pPr>
      <w:spacing w:line="360" w:lineRule="auto"/>
      <w:ind w:firstLine="720"/>
      <w:jc w:val="center"/>
    </w:pPr>
    <w:rPr>
      <w:i/>
      <w:szCs w:val="24"/>
    </w:rPr>
  </w:style>
  <w:style w:type="paragraph" w:styleId="NormalWeb">
    <w:name w:val="Normal (Web)"/>
    <w:basedOn w:val="Normal"/>
    <w:rsid w:val="00373EB9"/>
  </w:style>
  <w:style w:type="paragraph" w:styleId="NormalIndent">
    <w:name w:val="Normal Indent"/>
    <w:basedOn w:val="Normal"/>
    <w:rsid w:val="00373EB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73EB9"/>
    <w:rPr>
      <w:lang w:val="x-none" w:eastAsia="x-none"/>
    </w:rPr>
  </w:style>
  <w:style w:type="character" w:customStyle="1" w:styleId="NoteHeadingChar">
    <w:name w:val="Note Heading Char"/>
    <w:link w:val="NoteHeading"/>
    <w:rsid w:val="00373EB9"/>
    <w:rPr>
      <w:sz w:val="24"/>
      <w:szCs w:val="24"/>
    </w:rPr>
  </w:style>
  <w:style w:type="paragraph" w:styleId="PlainText">
    <w:name w:val="Plain Text"/>
    <w:basedOn w:val="Normal"/>
    <w:link w:val="PlainTextChar"/>
    <w:rsid w:val="00373EB9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373EB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73EB9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373EB9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73EB9"/>
    <w:rPr>
      <w:lang w:val="x-none" w:eastAsia="x-none"/>
    </w:rPr>
  </w:style>
  <w:style w:type="character" w:customStyle="1" w:styleId="SalutationChar">
    <w:name w:val="Salutation Char"/>
    <w:link w:val="Salutation"/>
    <w:rsid w:val="00373EB9"/>
    <w:rPr>
      <w:sz w:val="24"/>
      <w:szCs w:val="24"/>
    </w:rPr>
  </w:style>
  <w:style w:type="paragraph" w:styleId="Signature">
    <w:name w:val="Signature"/>
    <w:basedOn w:val="Normal"/>
    <w:link w:val="SignatureChar"/>
    <w:rsid w:val="00373EB9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373E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3EB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373EB9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73EB9"/>
    <w:pPr>
      <w:ind w:left="240" w:hanging="240"/>
    </w:pPr>
  </w:style>
  <w:style w:type="paragraph" w:styleId="Title">
    <w:name w:val="Title"/>
    <w:basedOn w:val="Normal"/>
    <w:next w:val="Normal"/>
    <w:link w:val="TitleChar"/>
    <w:qFormat/>
    <w:rsid w:val="00373E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373E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373EB9"/>
    <w:pPr>
      <w:spacing w:before="120"/>
    </w:pPr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rsid w:val="00373EB9"/>
    <w:pPr>
      <w:numPr>
        <w:numId w:val="0"/>
      </w:numPr>
      <w:spacing w:before="240" w:after="60"/>
      <w:ind w:firstLine="720"/>
      <w:jc w:val="left"/>
      <w:outlineLvl w:val="9"/>
    </w:pPr>
    <w:rPr>
      <w:rFonts w:ascii="Cambria" w:hAnsi="Cambria" w:cs="Times New Roman"/>
    </w:rPr>
  </w:style>
  <w:style w:type="character" w:customStyle="1" w:styleId="FooterChar">
    <w:name w:val="Footer Char"/>
    <w:link w:val="Footer"/>
    <w:uiPriority w:val="99"/>
    <w:rsid w:val="00C36C16"/>
    <w:rPr>
      <w:sz w:val="24"/>
      <w:szCs w:val="24"/>
    </w:rPr>
  </w:style>
  <w:style w:type="table" w:styleId="TableList3">
    <w:name w:val="Table List 3"/>
    <w:basedOn w:val="TableNormal"/>
    <w:rsid w:val="00C206D4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2C5C10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numbering" w:customStyle="1" w:styleId="a">
    <w:name w:val="Диплом"/>
    <w:rsid w:val="003C26E4"/>
    <w:pPr>
      <w:numPr>
        <w:numId w:val="20"/>
      </w:numPr>
    </w:pPr>
  </w:style>
  <w:style w:type="table" w:styleId="TableGrid">
    <w:name w:val="Table Grid"/>
    <w:basedOn w:val="TableNormal"/>
    <w:uiPriority w:val="39"/>
    <w:rsid w:val="002D027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2D027B"/>
    <w:rPr>
      <w:color w:val="808080"/>
    </w:rPr>
  </w:style>
  <w:style w:type="paragraph" w:customStyle="1" w:styleId="a0">
    <w:name w:val="өбабө"/>
    <w:basedOn w:val="Caption"/>
    <w:link w:val="Char"/>
    <w:rsid w:val="000C010C"/>
    <w:pPr>
      <w:jc w:val="center"/>
    </w:pPr>
    <w:rPr>
      <w:sz w:val="22"/>
    </w:rPr>
  </w:style>
  <w:style w:type="paragraph" w:customStyle="1" w:styleId="a1">
    <w:name w:val="Эх сурвалж"/>
    <w:basedOn w:val="Normal"/>
    <w:link w:val="Char0"/>
    <w:rsid w:val="000C010C"/>
    <w:rPr>
      <w:sz w:val="16"/>
      <w:lang w:val="mn-MN"/>
    </w:rPr>
  </w:style>
  <w:style w:type="character" w:customStyle="1" w:styleId="CaptionChar">
    <w:name w:val="Caption Char"/>
    <w:link w:val="Caption"/>
    <w:uiPriority w:val="35"/>
    <w:rsid w:val="000C010C"/>
    <w:rPr>
      <w:bCs/>
      <w:i/>
    </w:rPr>
  </w:style>
  <w:style w:type="character" w:customStyle="1" w:styleId="Char">
    <w:name w:val="өбабө Char"/>
    <w:link w:val="a0"/>
    <w:rsid w:val="000C010C"/>
    <w:rPr>
      <w:bCs/>
      <w:i/>
      <w:sz w:val="22"/>
    </w:rPr>
  </w:style>
  <w:style w:type="paragraph" w:customStyle="1" w:styleId="a2">
    <w:name w:val="Эх сурвалж :"/>
    <w:basedOn w:val="a1"/>
    <w:link w:val="Char1"/>
    <w:rsid w:val="005B1088"/>
    <w:rPr>
      <w:i/>
      <w:sz w:val="20"/>
      <w:szCs w:val="20"/>
    </w:rPr>
  </w:style>
  <w:style w:type="character" w:customStyle="1" w:styleId="Heading1Char">
    <w:name w:val="Heading 1 Char"/>
    <w:link w:val="Heading1"/>
    <w:uiPriority w:val="9"/>
    <w:rsid w:val="005B3F54"/>
    <w:rPr>
      <w:rFonts w:cs="Arial"/>
      <w:b/>
      <w:bCs/>
      <w:kern w:val="32"/>
      <w:sz w:val="32"/>
      <w:szCs w:val="32"/>
      <w:lang w:val="mn-MN"/>
    </w:rPr>
  </w:style>
  <w:style w:type="character" w:customStyle="1" w:styleId="Char0">
    <w:name w:val="Эх сурвалж Char"/>
    <w:link w:val="a1"/>
    <w:rsid w:val="005B1088"/>
    <w:rPr>
      <w:sz w:val="16"/>
      <w:szCs w:val="24"/>
      <w:lang w:val="mn-MN"/>
    </w:rPr>
  </w:style>
  <w:style w:type="character" w:customStyle="1" w:styleId="Char1">
    <w:name w:val="Эх сурвалж : Char"/>
    <w:link w:val="a2"/>
    <w:rsid w:val="005B1088"/>
    <w:rPr>
      <w:i/>
      <w:sz w:val="16"/>
      <w:szCs w:val="24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urtois\Desktop\doctoralbody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549AAF3D44C4489892D1677F3730B" ma:contentTypeVersion="0" ma:contentTypeDescription="Create a new document." ma:contentTypeScope="" ma:versionID="b61818e4cc4307ac23714dcad33bf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BBa99</b:Tag>
    <b:SourceType>Book</b:SourceType>
    <b:Guid>{93359F9A-F6A6-4B54-BD1A-FA1555389387}</b:Guid>
    <b:Title>Эконометрикийн үндэс</b:Title>
    <b:Year>2017</b:Year>
    <b:Author>
      <b:Author>
        <b:NameList>
          <b:Person>
            <b:Last>М.Банзрагч</b:Last>
          </b:Person>
        </b:NameList>
      </b:Author>
    </b:Author>
    <b:JournalName>Financial Analysis Journal</b:JournalName>
    <b:Pages>50-62</b:Pages>
    <b:City>Улаанбаатар хот</b:City>
    <b:Publisher>МУИС-ийн хэвлэх үйлдвэр</b:Publisher>
    <b:RefOrder>1</b:RefOrder>
  </b:Source>
  <b:Source>
    <b:Tag>Pom11</b:Tag>
    <b:SourceType>Book</b:SourceType>
    <b:Guid>{C6516EB7-2BB7-4D61-AF73-6947FBD66FBB}</b:Guid>
    <b:Author>
      <b:Author>
        <b:NameList>
          <b:Person>
            <b:Last>Pompian.M</b:Last>
          </b:Person>
        </b:NameList>
      </b:Author>
    </b:Author>
    <b:Title>Behavioral Finance and Wealth Management</b:Title>
    <b:Year>2011</b:Year>
    <b:City>New Jersy</b:City>
    <b:Publisher>Wiley Finance Publications</b:Publisher>
    <b:RefOrder>3</b:RefOrder>
  </b:Source>
  <b:Source>
    <b:Tag>Баа12</b:Tag>
    <b:SourceType>Book</b:SourceType>
    <b:Guid>{E71104F2-BE75-4919-9159-3A2380379BAF}</b:Guid>
    <b:Author>
      <b:Author>
        <b:NameList>
          <b:Person>
            <b:Last>Баатартогтох</b:Last>
            <b:First>Ц.</b:First>
          </b:Person>
        </b:NameList>
      </b:Author>
    </b:Author>
    <b:Title>Нийгмийн шинжлэх ухааны судалгааны арга зүй</b:Title>
    <b:Year>2012</b:Year>
    <b:City>Улаанбаатар</b:City>
    <b:RefOrder>2</b:RefOrder>
  </b:Source>
</b:Sources>
</file>

<file path=customXml/itemProps1.xml><?xml version="1.0" encoding="utf-8"?>
<ds:datastoreItem xmlns:ds="http://schemas.openxmlformats.org/officeDocument/2006/customXml" ds:itemID="{A24B9D8D-BAC1-45E2-8099-36D044447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B215-4494-4892-865F-8F825EE08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8319FE-806E-4714-BF41-A02BE068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D2F3A-A681-4332-942F-DBF775A8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doctoralbodytext.dot</Template>
  <TotalTime>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3423</CharactersWithSpaces>
  <SharedDoc>false</SharedDoc>
  <HLinks>
    <vt:vector size="144" baseType="variant"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_Toc524538456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_Toc524538455</vt:lpwstr>
      </vt:variant>
      <vt:variant>
        <vt:i4>1769531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_Toc524532999</vt:lpwstr>
      </vt:variant>
      <vt:variant>
        <vt:i4>1769531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_Toc524532998</vt:lpwstr>
      </vt:variant>
      <vt:variant>
        <vt:i4>1769531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_Toc524532997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_Toc524539478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_Toc524539477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_Toc524539476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_Toc524539475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_Toc524539474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_Toc524539473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_Toc524539472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_Toc524539471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_Toc524539470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_Toc524539469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_Toc524539468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_Toc524539467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_Toc524539466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_Toc524539465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_Toc524539464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_Toc524539463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_Toc524539462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_Toc524539461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_Toc524539460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Suvdaa</cp:lastModifiedBy>
  <cp:revision>14</cp:revision>
  <cp:lastPrinted>2020-01-21T07:04:00Z</cp:lastPrinted>
  <dcterms:created xsi:type="dcterms:W3CDTF">2023-03-28T03:59:00Z</dcterms:created>
  <dcterms:modified xsi:type="dcterms:W3CDTF">2025-10-09T08:05:00Z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0x010100E64549AAF3D44C4489892D1677F3730B</vt:lpwstr>
  </property>
</Properties>
</file>